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79" w:rsidRPr="002107C2" w:rsidRDefault="00373579" w:rsidP="00C63AA9">
      <w:pPr>
        <w:pStyle w:val="SCT"/>
        <w:jc w:val="left"/>
        <w:rPr>
          <w:color w:val="000000"/>
        </w:rPr>
      </w:pPr>
      <w:r w:rsidRPr="002107C2">
        <w:rPr>
          <w:color w:val="000000"/>
        </w:rPr>
        <w:t xml:space="preserve">SECTION </w:t>
      </w:r>
      <w:r w:rsidR="005C1817" w:rsidRPr="002107C2">
        <w:rPr>
          <w:rStyle w:val="NUM"/>
          <w:color w:val="000000"/>
        </w:rPr>
        <w:t>0</w:t>
      </w:r>
      <w:r w:rsidR="00C26717" w:rsidRPr="002107C2">
        <w:rPr>
          <w:rStyle w:val="NUM"/>
          <w:color w:val="000000"/>
        </w:rPr>
        <w:t>0 00 0</w:t>
      </w:r>
      <w:r w:rsidR="005C1817" w:rsidRPr="002107C2">
        <w:rPr>
          <w:rStyle w:val="NUM"/>
          <w:color w:val="000000"/>
        </w:rPr>
        <w:t>00</w:t>
      </w:r>
      <w:r w:rsidRPr="002107C2">
        <w:rPr>
          <w:color w:val="000000"/>
        </w:rPr>
        <w:t xml:space="preserve"> </w:t>
      </w:r>
      <w:r w:rsidR="00C836F7" w:rsidRPr="002107C2">
        <w:rPr>
          <w:color w:val="000000"/>
        </w:rPr>
        <w:t>–</w:t>
      </w:r>
      <w:r w:rsidRPr="002107C2">
        <w:rPr>
          <w:color w:val="000000"/>
        </w:rPr>
        <w:t xml:space="preserve"> </w:t>
      </w:r>
      <w:r w:rsidR="00C26717" w:rsidRPr="002107C2">
        <w:rPr>
          <w:rStyle w:val="NAM"/>
          <w:color w:val="000000"/>
        </w:rPr>
        <w:t>SECTION NAME</w:t>
      </w:r>
    </w:p>
    <w:p w:rsidR="00797F29" w:rsidRPr="00DF53AF" w:rsidRDefault="00797F29" w:rsidP="00797F29">
      <w:pPr>
        <w:pStyle w:val="PRT"/>
        <w:jc w:val="left"/>
        <w:rPr>
          <w:color w:val="000000"/>
        </w:rPr>
      </w:pPr>
      <w:r w:rsidRPr="00DF53AF">
        <w:rPr>
          <w:color w:val="000000"/>
        </w:rPr>
        <w:t>GENERAL</w:t>
      </w:r>
    </w:p>
    <w:p w:rsidR="00797F29" w:rsidRPr="00DF53AF" w:rsidRDefault="00797F29" w:rsidP="00797F29">
      <w:pPr>
        <w:pStyle w:val="ART"/>
        <w:rPr>
          <w:color w:val="000000"/>
        </w:rPr>
      </w:pPr>
      <w:r w:rsidRPr="00DF53AF">
        <w:rPr>
          <w:color w:val="000000"/>
        </w:rPr>
        <w:t>WARRANTY</w:t>
      </w:r>
    </w:p>
    <w:p w:rsidR="00797F29" w:rsidRDefault="00797F29" w:rsidP="00797F29">
      <w:pPr>
        <w:pStyle w:val="PR1"/>
      </w:pPr>
      <w:r>
        <w:t>Special Warranty:</w:t>
      </w:r>
    </w:p>
    <w:p w:rsidR="00797F29" w:rsidRDefault="00797F29" w:rsidP="00797F29">
      <w:pPr>
        <w:pStyle w:val="CMT"/>
        <w:jc w:val="left"/>
      </w:pPr>
      <w:r>
        <w:rPr>
          <w:b/>
        </w:rPr>
        <w:t>EDIT</w:t>
      </w:r>
      <w:r>
        <w:t xml:space="preserve"> - Verify</w:t>
      </w:r>
    </w:p>
    <w:p w:rsidR="00797F29" w:rsidRDefault="00797F29" w:rsidP="00797F29">
      <w:pPr>
        <w:pStyle w:val="PR2"/>
        <w:spacing w:before="240"/>
      </w:pPr>
      <w:r>
        <w:t>Warranty Period: Years from date of Substantial Completion, for durations indicated.</w:t>
      </w:r>
    </w:p>
    <w:p w:rsidR="00797F29" w:rsidRDefault="00797F29" w:rsidP="00797F29">
      <w:pPr>
        <w:pStyle w:val="CMT"/>
        <w:jc w:val="left"/>
      </w:pPr>
      <w:r>
        <w:rPr>
          <w:b/>
        </w:rPr>
        <w:t>EDIT</w:t>
      </w:r>
      <w:r>
        <w:t xml:space="preserve"> - Retain applicable subparagraphs below.</w:t>
      </w:r>
    </w:p>
    <w:p w:rsidR="00797F29" w:rsidRPr="00A20E38" w:rsidRDefault="00797F29" w:rsidP="00797F29">
      <w:pPr>
        <w:pStyle w:val="PR3"/>
      </w:pPr>
      <w:r>
        <w:t>The Proximity card readers shall provide a lifetime warranty against defects in materials and workmanship.</w:t>
      </w:r>
    </w:p>
    <w:p w:rsidR="00373579" w:rsidRPr="002107C2" w:rsidRDefault="00373579" w:rsidP="00CD2322">
      <w:pPr>
        <w:pStyle w:val="PRT"/>
        <w:jc w:val="left"/>
        <w:rPr>
          <w:color w:val="000000"/>
        </w:rPr>
      </w:pPr>
      <w:r w:rsidRPr="002107C2">
        <w:rPr>
          <w:color w:val="000000"/>
        </w:rPr>
        <w:t>PRODUCTS</w:t>
      </w:r>
    </w:p>
    <w:p w:rsidR="00CD2322" w:rsidRPr="002107C2" w:rsidRDefault="002E1E3F" w:rsidP="00F211DE">
      <w:pPr>
        <w:pStyle w:val="ART"/>
        <w:rPr>
          <w:color w:val="000000"/>
        </w:rPr>
      </w:pPr>
      <w:r w:rsidRPr="002107C2">
        <w:rPr>
          <w:color w:val="000000"/>
        </w:rPr>
        <w:t>access control reader</w:t>
      </w:r>
      <w:r w:rsidR="00E271B9" w:rsidRPr="002107C2">
        <w:rPr>
          <w:vanish/>
          <w:color w:val="000000"/>
        </w:rPr>
        <w:t xml:space="preserve"> </w:t>
      </w:r>
      <w:r w:rsidR="00E271B9" w:rsidRPr="002107C2">
        <w:rPr>
          <w:vanish/>
          <w:color w:val="000000"/>
          <w:highlight w:val="green"/>
        </w:rPr>
        <w:t>OPTION – Schlage Open</w:t>
      </w:r>
    </w:p>
    <w:p w:rsidR="00B86FFE" w:rsidRPr="002107C2" w:rsidRDefault="008335F0" w:rsidP="00B86FFE">
      <w:pPr>
        <w:pStyle w:val="PR1"/>
        <w:rPr>
          <w:color w:val="000000"/>
        </w:rPr>
      </w:pPr>
      <w:r w:rsidRPr="002107C2">
        <w:rPr>
          <w:color w:val="000000"/>
        </w:rPr>
        <w:t>Manufacturer:</w:t>
      </w:r>
    </w:p>
    <w:p w:rsidR="008335F0" w:rsidRPr="00995006" w:rsidRDefault="008335F0" w:rsidP="00F211DE">
      <w:pPr>
        <w:pStyle w:val="PR2"/>
        <w:rPr>
          <w:color w:val="000000"/>
        </w:rPr>
      </w:pPr>
      <w:r w:rsidRPr="002107C2">
        <w:rPr>
          <w:color w:val="000000"/>
        </w:rPr>
        <w:t xml:space="preserve">Scheduled Manufacturer: </w:t>
      </w:r>
      <w:r w:rsidR="00521490">
        <w:rPr>
          <w:color w:val="000000"/>
        </w:rPr>
        <w:t>Schlage</w:t>
      </w:r>
      <w:r w:rsidR="008D365B" w:rsidRPr="006E1FCA">
        <w:rPr>
          <w:rFonts w:ascii="Times New Roman" w:hAnsi="Times New Roman"/>
          <w:vertAlign w:val="superscript"/>
        </w:rPr>
        <w:t>®</w:t>
      </w:r>
      <w:r w:rsidR="00521490">
        <w:rPr>
          <w:color w:val="000000"/>
        </w:rPr>
        <w:t xml:space="preserve"> </w:t>
      </w:r>
      <w:r w:rsidR="00384D69" w:rsidRPr="002107C2">
        <w:rPr>
          <w:color w:val="000000"/>
        </w:rPr>
        <w:t>MT</w:t>
      </w:r>
      <w:r w:rsidR="008B3010">
        <w:rPr>
          <w:color w:val="000000"/>
        </w:rPr>
        <w:t>K15</w:t>
      </w:r>
      <w:r w:rsidR="00FF54DA" w:rsidRPr="002107C2">
        <w:rPr>
          <w:color w:val="000000"/>
        </w:rPr>
        <w:t xml:space="preserve">, </w:t>
      </w:r>
      <w:r w:rsidR="00FF54DA" w:rsidRPr="00995006">
        <w:rPr>
          <w:color w:val="000000"/>
        </w:rPr>
        <w:t>No substitutes will be accepted</w:t>
      </w:r>
    </w:p>
    <w:p w:rsidR="008335F0" w:rsidRPr="00995006" w:rsidRDefault="008335F0" w:rsidP="00F211DE">
      <w:pPr>
        <w:pStyle w:val="PR2"/>
        <w:rPr>
          <w:color w:val="000000"/>
        </w:rPr>
      </w:pPr>
      <w:r w:rsidRPr="00995006">
        <w:rPr>
          <w:color w:val="000000"/>
        </w:rPr>
        <w:t xml:space="preserve">Acceptable Substitute: </w:t>
      </w:r>
      <w:r w:rsidR="00995006">
        <w:rPr>
          <w:b/>
          <w:color w:val="000000"/>
        </w:rPr>
        <w:t>No Acceptable Substitute</w:t>
      </w:r>
    </w:p>
    <w:p w:rsidR="00B86FFE" w:rsidRPr="002107C2" w:rsidRDefault="008335F0" w:rsidP="00B86FFE">
      <w:pPr>
        <w:pStyle w:val="PR1"/>
        <w:rPr>
          <w:color w:val="000000"/>
        </w:rPr>
      </w:pPr>
      <w:r w:rsidRPr="002107C2">
        <w:rPr>
          <w:color w:val="000000"/>
        </w:rPr>
        <w:t>Requirements:</w:t>
      </w:r>
      <w:r w:rsidR="00064618" w:rsidRPr="002107C2">
        <w:rPr>
          <w:color w:val="000000"/>
        </w:rPr>
        <w:t xml:space="preserve"> Read Only Multi-technology Contactless reader</w:t>
      </w:r>
    </w:p>
    <w:p w:rsidR="00797F29" w:rsidRPr="00054F0D" w:rsidRDefault="00797F29" w:rsidP="008D365B">
      <w:pPr>
        <w:pStyle w:val="PR2"/>
        <w:contextualSpacing w:val="0"/>
        <w:rPr>
          <w:color w:val="000000"/>
        </w:rPr>
      </w:pPr>
      <w:r w:rsidRPr="00737344">
        <w:t>Access control card reader</w:t>
      </w:r>
      <w:r>
        <w:t>s</w:t>
      </w:r>
      <w:r w:rsidRPr="00737344">
        <w:t xml:space="preserve"> shall be as manufactured by a global company who is a recognized leader in the production of access control devices. Card reader manufactured for non-access control applications shall not be acceptable</w:t>
      </w:r>
      <w:r>
        <w:t>.</w:t>
      </w:r>
    </w:p>
    <w:p w:rsidR="00384D69" w:rsidRPr="002107C2" w:rsidRDefault="00384D69" w:rsidP="008D365B">
      <w:pPr>
        <w:pStyle w:val="PR2"/>
        <w:contextualSpacing w:val="0"/>
        <w:rPr>
          <w:color w:val="000000"/>
        </w:rPr>
      </w:pPr>
      <w:r w:rsidRPr="002107C2">
        <w:rPr>
          <w:color w:val="000000"/>
        </w:rPr>
        <w:t xml:space="preserve">Multi-technology </w:t>
      </w:r>
      <w:r w:rsidR="00B56EF2" w:rsidRPr="009F36D0">
        <w:rPr>
          <w:color w:val="000000"/>
        </w:rPr>
        <w:t xml:space="preserve">contactless reader </w:t>
      </w:r>
      <w:r w:rsidR="00C209B7">
        <w:rPr>
          <w:color w:val="000000"/>
        </w:rPr>
        <w:t xml:space="preserve">shall </w:t>
      </w:r>
      <w:r w:rsidRPr="002107C2">
        <w:rPr>
          <w:color w:val="000000"/>
        </w:rPr>
        <w:t>read access control data from both 125 kHz and 13.56 MHz contactless smart cards</w:t>
      </w:r>
      <w:r w:rsidR="00C209B7">
        <w:rPr>
          <w:color w:val="000000"/>
        </w:rPr>
        <w:t xml:space="preserve"> and NFC-compatible</w:t>
      </w:r>
      <w:r w:rsidRPr="002107C2">
        <w:rPr>
          <w:color w:val="000000"/>
        </w:rPr>
        <w:t>.  The multi-technology contactless reader shall be optimally designed for use in access control applications that require reading both 125 kHz Proximity and 13.56 MHz contactless smart cards by providing:</w:t>
      </w:r>
    </w:p>
    <w:p w:rsidR="00384D69" w:rsidRPr="002107C2" w:rsidRDefault="00384D69" w:rsidP="00384D69">
      <w:pPr>
        <w:pStyle w:val="PR3"/>
        <w:rPr>
          <w:color w:val="000000"/>
        </w:rPr>
      </w:pPr>
      <w:r w:rsidRPr="002107C2">
        <w:rPr>
          <w:color w:val="000000"/>
        </w:rPr>
        <w:t xml:space="preserve">Configuration allows reader to be enabled to read smart, proximity or both technologies at the same time. </w:t>
      </w:r>
    </w:p>
    <w:p w:rsidR="00384D69" w:rsidRPr="002107C2" w:rsidRDefault="00384D69" w:rsidP="00384D69">
      <w:pPr>
        <w:pStyle w:val="PR3"/>
        <w:rPr>
          <w:color w:val="000000"/>
        </w:rPr>
      </w:pPr>
      <w:r w:rsidRPr="002107C2">
        <w:rPr>
          <w:color w:val="000000"/>
        </w:rPr>
        <w:t>A migration platform to upgrade from the most popular 125 kHz proximity technologies to MIFARE or MIFARE DESFire EV1 by reading both 125 kHz proximity technology and 13.56 MHz contactless smart card technology.</w:t>
      </w:r>
    </w:p>
    <w:p w:rsidR="00384D69" w:rsidRPr="002107C2" w:rsidRDefault="00384D69" w:rsidP="00384D69">
      <w:pPr>
        <w:pStyle w:val="PR3"/>
        <w:rPr>
          <w:color w:val="000000"/>
        </w:rPr>
      </w:pPr>
      <w:r w:rsidRPr="002107C2">
        <w:rPr>
          <w:color w:val="000000"/>
        </w:rPr>
        <w:t xml:space="preserve">Guaranteed compatibility to read all standard data formats ensuring card-to-reader interoperability in multi-location installations and multi-card/reader populations when used with </w:t>
      </w:r>
      <w:r w:rsidR="00521490">
        <w:rPr>
          <w:color w:val="000000"/>
        </w:rPr>
        <w:t>Schlage</w:t>
      </w:r>
      <w:r w:rsidRPr="002107C2">
        <w:rPr>
          <w:color w:val="000000"/>
        </w:rPr>
        <w:t xml:space="preserve"> products.</w:t>
      </w:r>
    </w:p>
    <w:p w:rsidR="00384D69" w:rsidRPr="002107C2" w:rsidRDefault="00384D69" w:rsidP="00384D69">
      <w:pPr>
        <w:pStyle w:val="PR3"/>
        <w:rPr>
          <w:color w:val="000000"/>
        </w:rPr>
      </w:pPr>
      <w:r w:rsidRPr="002107C2">
        <w:rPr>
          <w:color w:val="000000"/>
        </w:rPr>
        <w:t>Secure access control data exchange between the smart card and the reader utilizing diversified keys and mutual authentication sequences.</w:t>
      </w:r>
    </w:p>
    <w:p w:rsidR="00384D69" w:rsidRPr="002107C2" w:rsidRDefault="00384D69" w:rsidP="00384D69">
      <w:pPr>
        <w:pStyle w:val="PR3"/>
        <w:rPr>
          <w:color w:val="000000"/>
        </w:rPr>
      </w:pPr>
      <w:r w:rsidRPr="002107C2">
        <w:rPr>
          <w:color w:val="000000"/>
        </w:rPr>
        <w:t>Universal compatibility with most access control systems.</w:t>
      </w:r>
    </w:p>
    <w:p w:rsidR="00384D69" w:rsidRPr="002107C2" w:rsidRDefault="00384D69" w:rsidP="00384D69">
      <w:pPr>
        <w:pStyle w:val="PR3"/>
        <w:rPr>
          <w:color w:val="000000"/>
        </w:rPr>
      </w:pPr>
      <w:r w:rsidRPr="002107C2">
        <w:rPr>
          <w:color w:val="000000"/>
        </w:rPr>
        <w:t>Ease of installation through industry standard wiring methods.</w:t>
      </w:r>
    </w:p>
    <w:p w:rsidR="00384D69" w:rsidRPr="002107C2" w:rsidRDefault="00384D69" w:rsidP="00384D69">
      <w:pPr>
        <w:pStyle w:val="PR3"/>
        <w:rPr>
          <w:color w:val="000000"/>
        </w:rPr>
      </w:pPr>
      <w:r w:rsidRPr="002107C2">
        <w:rPr>
          <w:color w:val="000000"/>
        </w:rPr>
        <w:t>Compatibility with legacy 125 KHz proximity access control formats (all standard formats up to 37 bits, including HID Corporate 1000 formats).</w:t>
      </w:r>
    </w:p>
    <w:p w:rsidR="00384D69" w:rsidRPr="002107C2" w:rsidRDefault="00384D69" w:rsidP="00384D69">
      <w:pPr>
        <w:pStyle w:val="PR3"/>
        <w:rPr>
          <w:color w:val="000000"/>
        </w:rPr>
      </w:pPr>
      <w:r w:rsidRPr="002107C2">
        <w:rPr>
          <w:color w:val="000000"/>
        </w:rPr>
        <w:t>Optimal read range and read speed for increased access control throughput.</w:t>
      </w:r>
    </w:p>
    <w:p w:rsidR="00384D69" w:rsidRPr="002107C2" w:rsidRDefault="00384D69" w:rsidP="00384D69">
      <w:pPr>
        <w:pStyle w:val="PR3"/>
        <w:rPr>
          <w:color w:val="000000"/>
        </w:rPr>
      </w:pPr>
      <w:r w:rsidRPr="002107C2">
        <w:rPr>
          <w:color w:val="000000"/>
        </w:rPr>
        <w:t>Global availability.</w:t>
      </w:r>
    </w:p>
    <w:p w:rsidR="00384D69" w:rsidRPr="002107C2" w:rsidRDefault="00384D69" w:rsidP="00384D69">
      <w:pPr>
        <w:pStyle w:val="PR3"/>
        <w:rPr>
          <w:color w:val="000000"/>
        </w:rPr>
      </w:pPr>
      <w:r w:rsidRPr="002107C2">
        <w:rPr>
          <w:color w:val="000000"/>
        </w:rPr>
        <w:lastRenderedPageBreak/>
        <w:t>Product construction suitable for both indoor and outdoor applications.</w:t>
      </w:r>
    </w:p>
    <w:p w:rsidR="00384D69" w:rsidRPr="002107C2" w:rsidRDefault="00384D69" w:rsidP="00384D69">
      <w:pPr>
        <w:pStyle w:val="PR3"/>
        <w:rPr>
          <w:color w:val="000000"/>
        </w:rPr>
      </w:pPr>
      <w:r w:rsidRPr="002107C2">
        <w:rPr>
          <w:color w:val="000000"/>
        </w:rPr>
        <w:t>Customizable behavior for indicator lights and beeper.</w:t>
      </w:r>
    </w:p>
    <w:p w:rsidR="00384D69" w:rsidRPr="002107C2" w:rsidRDefault="00384D69" w:rsidP="00384D69">
      <w:pPr>
        <w:pStyle w:val="PR2"/>
        <w:rPr>
          <w:color w:val="000000"/>
        </w:rPr>
      </w:pPr>
      <w:r w:rsidRPr="002107C2">
        <w:rPr>
          <w:color w:val="000000"/>
        </w:rPr>
        <w:t>Multi-technology contactless reader shall comply with the following 13.56MHz-related standards to ensure product compatibility and predictability of performance:</w:t>
      </w:r>
    </w:p>
    <w:p w:rsidR="00384D69" w:rsidRPr="002107C2" w:rsidRDefault="00384D69" w:rsidP="00384D69">
      <w:pPr>
        <w:pStyle w:val="PR3"/>
        <w:rPr>
          <w:color w:val="000000"/>
        </w:rPr>
      </w:pPr>
      <w:r w:rsidRPr="002107C2">
        <w:rPr>
          <w:color w:val="000000"/>
        </w:rPr>
        <w:t>ISO 14443</w:t>
      </w:r>
    </w:p>
    <w:p w:rsidR="00384D69" w:rsidRPr="002107C2" w:rsidRDefault="00384D69" w:rsidP="00384D69">
      <w:pPr>
        <w:pStyle w:val="PR2"/>
        <w:rPr>
          <w:color w:val="000000"/>
        </w:rPr>
      </w:pPr>
      <w:r w:rsidRPr="002107C2">
        <w:rPr>
          <w:color w:val="000000"/>
        </w:rPr>
        <w:t>Multi-technology contactless reader shall be configurable to read 13.56 MHz data simultaneously from the following cards (multiple credential support based on reader configuration):</w:t>
      </w:r>
    </w:p>
    <w:p w:rsidR="00384D69" w:rsidRPr="002107C2" w:rsidRDefault="00521490" w:rsidP="00384D69">
      <w:pPr>
        <w:pStyle w:val="PR3"/>
        <w:rPr>
          <w:color w:val="000000"/>
        </w:rPr>
      </w:pPr>
      <w:r>
        <w:rPr>
          <w:color w:val="000000"/>
        </w:rPr>
        <w:t>Secure support – MIFARE</w:t>
      </w:r>
      <w:r w:rsidR="008D365B" w:rsidRPr="006E1FCA">
        <w:rPr>
          <w:rFonts w:ascii="Times New Roman" w:hAnsi="Times New Roman"/>
          <w:vertAlign w:val="superscript"/>
        </w:rPr>
        <w:t>®</w:t>
      </w:r>
      <w:r>
        <w:rPr>
          <w:color w:val="000000"/>
        </w:rPr>
        <w:t xml:space="preserve"> </w:t>
      </w:r>
      <w:r w:rsidR="00384D69" w:rsidRPr="002107C2">
        <w:rPr>
          <w:color w:val="000000"/>
        </w:rPr>
        <w:t>DESFire</w:t>
      </w:r>
      <w:r w:rsidR="008D365B" w:rsidRPr="006E1FCA">
        <w:rPr>
          <w:rFonts w:ascii="Times New Roman" w:hAnsi="Times New Roman"/>
          <w:vertAlign w:val="superscript"/>
        </w:rPr>
        <w:t>®</w:t>
      </w:r>
      <w:r w:rsidR="00384D69" w:rsidRPr="002107C2">
        <w:rPr>
          <w:color w:val="000000"/>
        </w:rPr>
        <w:t xml:space="preserve"> EV1with PACSA, </w:t>
      </w:r>
      <w:r>
        <w:rPr>
          <w:color w:val="000000"/>
        </w:rPr>
        <w:t>MIFARE</w:t>
      </w:r>
      <w:r w:rsidR="00384D69" w:rsidRPr="002107C2">
        <w:rPr>
          <w:color w:val="000000"/>
        </w:rPr>
        <w:t xml:space="preserve"> Classic, FIPS 201 PIV Credential</w:t>
      </w:r>
      <w:r w:rsidR="00270297">
        <w:rPr>
          <w:color w:val="000000"/>
        </w:rPr>
        <w:t>.</w:t>
      </w:r>
    </w:p>
    <w:p w:rsidR="00384D69" w:rsidRPr="002107C2" w:rsidRDefault="00384D69" w:rsidP="00384D69">
      <w:pPr>
        <w:pStyle w:val="PR3"/>
        <w:rPr>
          <w:color w:val="000000"/>
        </w:rPr>
      </w:pPr>
      <w:r w:rsidRPr="002107C2">
        <w:rPr>
          <w:color w:val="000000"/>
        </w:rPr>
        <w:t xml:space="preserve">UID/CSN Support – DESFire Classic V0.06, HID </w:t>
      </w:r>
      <w:proofErr w:type="spellStart"/>
      <w:r w:rsidRPr="002107C2">
        <w:rPr>
          <w:color w:val="000000"/>
        </w:rPr>
        <w:t>iClass</w:t>
      </w:r>
      <w:proofErr w:type="spellEnd"/>
      <w:r w:rsidRPr="002107C2">
        <w:rPr>
          <w:color w:val="000000"/>
        </w:rPr>
        <w:t>, ISOX (my-d)</w:t>
      </w:r>
      <w:r w:rsidR="00270297">
        <w:rPr>
          <w:color w:val="000000"/>
        </w:rPr>
        <w:t>.</w:t>
      </w:r>
    </w:p>
    <w:p w:rsidR="00384D69" w:rsidRPr="002107C2" w:rsidRDefault="00384D69" w:rsidP="00384D69">
      <w:pPr>
        <w:pStyle w:val="PR3"/>
        <w:rPr>
          <w:color w:val="000000"/>
        </w:rPr>
      </w:pPr>
      <w:r w:rsidRPr="002107C2">
        <w:rPr>
          <w:color w:val="000000"/>
        </w:rPr>
        <w:t xml:space="preserve">Proximity – Schlage Proximity, XID Proximity, HID </w:t>
      </w:r>
      <w:proofErr w:type="spellStart"/>
      <w:r w:rsidRPr="002107C2">
        <w:rPr>
          <w:color w:val="000000"/>
        </w:rPr>
        <w:t>Prox</w:t>
      </w:r>
      <w:proofErr w:type="spellEnd"/>
      <w:r w:rsidRPr="002107C2">
        <w:rPr>
          <w:color w:val="000000"/>
        </w:rPr>
        <w:t xml:space="preserve">, AWID, GE/CASI, </w:t>
      </w:r>
      <w:proofErr w:type="spellStart"/>
      <w:r w:rsidRPr="002107C2">
        <w:rPr>
          <w:color w:val="000000"/>
        </w:rPr>
        <w:t>Lenel</w:t>
      </w:r>
      <w:proofErr w:type="spellEnd"/>
      <w:r w:rsidRPr="002107C2">
        <w:rPr>
          <w:color w:val="000000"/>
        </w:rPr>
        <w:t xml:space="preserve"> </w:t>
      </w:r>
      <w:proofErr w:type="spellStart"/>
      <w:r w:rsidRPr="002107C2">
        <w:rPr>
          <w:color w:val="000000"/>
        </w:rPr>
        <w:t>Prox</w:t>
      </w:r>
      <w:proofErr w:type="spellEnd"/>
      <w:r w:rsidRPr="002107C2">
        <w:rPr>
          <w:color w:val="000000"/>
        </w:rPr>
        <w:t xml:space="preserve">, Inside </w:t>
      </w:r>
      <w:proofErr w:type="spellStart"/>
      <w:r w:rsidRPr="002107C2">
        <w:rPr>
          <w:color w:val="000000"/>
        </w:rPr>
        <w:t>Pictotag</w:t>
      </w:r>
      <w:proofErr w:type="spellEnd"/>
      <w:r w:rsidRPr="002107C2">
        <w:rPr>
          <w:color w:val="000000"/>
        </w:rPr>
        <w:t xml:space="preserve">, TI </w:t>
      </w:r>
      <w:proofErr w:type="spellStart"/>
      <w:r w:rsidRPr="002107C2">
        <w:rPr>
          <w:color w:val="000000"/>
        </w:rPr>
        <w:t>Tagit</w:t>
      </w:r>
      <w:proofErr w:type="spellEnd"/>
      <w:r w:rsidRPr="002107C2">
        <w:rPr>
          <w:color w:val="000000"/>
        </w:rPr>
        <w:t>, ST Micro</w:t>
      </w:r>
      <w:r w:rsidR="00270297">
        <w:rPr>
          <w:color w:val="000000"/>
        </w:rPr>
        <w:t>.</w:t>
      </w:r>
    </w:p>
    <w:p w:rsidR="00384D69" w:rsidRPr="002107C2" w:rsidRDefault="00384D69" w:rsidP="00384D69">
      <w:pPr>
        <w:pStyle w:val="PR2"/>
        <w:rPr>
          <w:color w:val="000000"/>
        </w:rPr>
      </w:pPr>
      <w:r w:rsidRPr="002107C2">
        <w:rPr>
          <w:color w:val="000000"/>
        </w:rPr>
        <w:t>Multi-technology contactless reader shall be configurable to read data from any compatible 125 kHz technology simultaneously with 13.56 MHz data.  Compatible 125 kHz technologies include:</w:t>
      </w:r>
    </w:p>
    <w:p w:rsidR="00384D69" w:rsidRPr="002107C2" w:rsidRDefault="00384D69" w:rsidP="00384D69">
      <w:pPr>
        <w:pStyle w:val="PR3"/>
        <w:rPr>
          <w:color w:val="000000"/>
        </w:rPr>
      </w:pPr>
      <w:r w:rsidRPr="002107C2">
        <w:rPr>
          <w:color w:val="000000"/>
        </w:rPr>
        <w:t xml:space="preserve">XCEEDID/Schlage/HID </w:t>
      </w:r>
      <w:proofErr w:type="spellStart"/>
      <w:r w:rsidRPr="002107C2">
        <w:rPr>
          <w:color w:val="000000"/>
        </w:rPr>
        <w:t>Prox</w:t>
      </w:r>
      <w:proofErr w:type="spellEnd"/>
      <w:r w:rsidRPr="002107C2">
        <w:rPr>
          <w:color w:val="000000"/>
        </w:rPr>
        <w:t xml:space="preserve"> (format in the card – formats up to 37-bits supported)</w:t>
      </w:r>
      <w:r w:rsidR="00270297">
        <w:rPr>
          <w:color w:val="000000"/>
        </w:rPr>
        <w:t>.</w:t>
      </w:r>
    </w:p>
    <w:p w:rsidR="00384D69" w:rsidRPr="002107C2" w:rsidRDefault="00384D69" w:rsidP="00384D69">
      <w:pPr>
        <w:pStyle w:val="PR3"/>
        <w:rPr>
          <w:color w:val="000000"/>
        </w:rPr>
      </w:pPr>
      <w:r w:rsidRPr="002107C2">
        <w:rPr>
          <w:color w:val="000000"/>
        </w:rPr>
        <w:t>AWID PROX (SAME AS LENEL PROX - format in the card – formats up to 42-bits)</w:t>
      </w:r>
      <w:r w:rsidR="00270297">
        <w:rPr>
          <w:color w:val="000000"/>
        </w:rPr>
        <w:t>.</w:t>
      </w:r>
    </w:p>
    <w:p w:rsidR="00384D69" w:rsidRPr="002107C2" w:rsidRDefault="00384D69" w:rsidP="00384D69">
      <w:pPr>
        <w:pStyle w:val="PR3"/>
        <w:rPr>
          <w:color w:val="000000"/>
        </w:rPr>
      </w:pPr>
      <w:r w:rsidRPr="002107C2">
        <w:rPr>
          <w:color w:val="000000"/>
        </w:rPr>
        <w:t>GE PROX - two possible format options</w:t>
      </w:r>
      <w:r w:rsidR="00270297">
        <w:rPr>
          <w:color w:val="000000"/>
        </w:rPr>
        <w:t>.</w:t>
      </w:r>
    </w:p>
    <w:p w:rsidR="00384D69" w:rsidRPr="002107C2" w:rsidRDefault="00384D69" w:rsidP="008D365B">
      <w:pPr>
        <w:pStyle w:val="PR2"/>
        <w:contextualSpacing w:val="0"/>
        <w:rPr>
          <w:color w:val="000000"/>
        </w:rPr>
      </w:pPr>
      <w:r w:rsidRPr="002107C2">
        <w:rPr>
          <w:color w:val="000000"/>
        </w:rPr>
        <w:t xml:space="preserve">Multi-technology contactless reader shall provide the ability to read card access data stored in the secure access control sector/application area of the ISO 14443 XceedID MIFARE or MIFARE DESFire EV1 card.  </w:t>
      </w:r>
    </w:p>
    <w:p w:rsidR="00384D69" w:rsidRPr="002107C2" w:rsidRDefault="00384D69" w:rsidP="008D365B">
      <w:pPr>
        <w:pStyle w:val="PR2"/>
        <w:contextualSpacing w:val="0"/>
        <w:rPr>
          <w:color w:val="000000"/>
        </w:rPr>
      </w:pPr>
      <w:bookmarkStart w:id="0" w:name="OLE_LINK2"/>
      <w:r w:rsidRPr="002107C2">
        <w:rPr>
          <w:color w:val="000000"/>
        </w:rPr>
        <w:t>The Multi-technology contactless reader shall be configurable to provide multiple hierarchical degrees of key compatibility for accessing the smart card access control data.  Compatibility shall be provided for the following key structure options:</w:t>
      </w:r>
    </w:p>
    <w:p w:rsidR="00384D69" w:rsidRPr="002107C2" w:rsidRDefault="00384D69" w:rsidP="00384D69">
      <w:pPr>
        <w:pStyle w:val="PR3"/>
        <w:rPr>
          <w:color w:val="000000"/>
        </w:rPr>
      </w:pPr>
      <w:r w:rsidRPr="002107C2">
        <w:rPr>
          <w:color w:val="000000"/>
        </w:rPr>
        <w:t xml:space="preserve">Compatibility with the default </w:t>
      </w:r>
      <w:r w:rsidR="00521490">
        <w:rPr>
          <w:color w:val="000000"/>
        </w:rPr>
        <w:t>Schlage</w:t>
      </w:r>
      <w:r w:rsidRPr="002107C2">
        <w:rPr>
          <w:color w:val="000000"/>
        </w:rPr>
        <w:t xml:space="preserve"> key structure to ensure convenient off the shelf compatibility with </w:t>
      </w:r>
      <w:r w:rsidR="00521490">
        <w:rPr>
          <w:color w:val="000000"/>
        </w:rPr>
        <w:t>Schlage</w:t>
      </w:r>
      <w:r w:rsidRPr="002107C2">
        <w:rPr>
          <w:color w:val="000000"/>
        </w:rPr>
        <w:t xml:space="preserve"> cards and readers.</w:t>
      </w:r>
    </w:p>
    <w:bookmarkEnd w:id="0"/>
    <w:p w:rsidR="00384D69" w:rsidRPr="002107C2" w:rsidRDefault="00384D69" w:rsidP="00384D69">
      <w:pPr>
        <w:pStyle w:val="PR3"/>
        <w:rPr>
          <w:color w:val="000000"/>
        </w:rPr>
      </w:pPr>
      <w:r w:rsidRPr="002107C2">
        <w:rPr>
          <w:color w:val="000000"/>
        </w:rPr>
        <w:t xml:space="preserve">Compatibility with custom keys managed by </w:t>
      </w:r>
      <w:r w:rsidR="00521490">
        <w:rPr>
          <w:color w:val="000000"/>
        </w:rPr>
        <w:t>Schlage</w:t>
      </w:r>
      <w:r w:rsidRPr="002107C2">
        <w:rPr>
          <w:color w:val="000000"/>
        </w:rPr>
        <w:t xml:space="preserve"> which provide a site-specific, unique, protected key structure.</w:t>
      </w:r>
    </w:p>
    <w:p w:rsidR="00384D69" w:rsidRPr="002107C2" w:rsidRDefault="00384D69" w:rsidP="00384D69">
      <w:pPr>
        <w:pStyle w:val="PR3"/>
        <w:rPr>
          <w:color w:val="000000"/>
        </w:rPr>
      </w:pPr>
      <w:r w:rsidRPr="002107C2">
        <w:rPr>
          <w:color w:val="000000"/>
        </w:rPr>
        <w:t>Compatibility with high security customer managed custom keys.</w:t>
      </w:r>
    </w:p>
    <w:p w:rsidR="00384D69" w:rsidRPr="002107C2" w:rsidRDefault="00384D69" w:rsidP="008D365B">
      <w:pPr>
        <w:pStyle w:val="PR2"/>
        <w:contextualSpacing w:val="0"/>
        <w:rPr>
          <w:color w:val="000000"/>
        </w:rPr>
      </w:pPr>
      <w:r w:rsidRPr="002107C2">
        <w:rPr>
          <w:color w:val="000000"/>
        </w:rPr>
        <w:t xml:space="preserve">The Multi-technology contactless reader shall be configurable to provide compatibility with all standard </w:t>
      </w:r>
      <w:proofErr w:type="spellStart"/>
      <w:r w:rsidRPr="002107C2">
        <w:rPr>
          <w:color w:val="000000"/>
        </w:rPr>
        <w:t>Prox</w:t>
      </w:r>
      <w:proofErr w:type="spellEnd"/>
      <w:r w:rsidRPr="002107C2">
        <w:rPr>
          <w:color w:val="000000"/>
        </w:rPr>
        <w:t xml:space="preserve"> formats up to 37 bits (including Corporate 1000</w:t>
      </w:r>
      <w:r w:rsidRPr="002107C2">
        <w:rPr>
          <w:color w:val="000000"/>
          <w:sz w:val="16"/>
          <w:szCs w:val="16"/>
          <w:vertAlign w:val="superscript"/>
        </w:rPr>
        <w:t>®</w:t>
      </w:r>
      <w:r w:rsidRPr="002107C2">
        <w:rPr>
          <w:color w:val="000000"/>
        </w:rPr>
        <w:t>).</w:t>
      </w:r>
    </w:p>
    <w:p w:rsidR="00384D69" w:rsidRPr="002107C2" w:rsidRDefault="00384D69" w:rsidP="008D365B">
      <w:pPr>
        <w:pStyle w:val="PR2"/>
        <w:contextualSpacing w:val="0"/>
        <w:rPr>
          <w:color w:val="000000"/>
        </w:rPr>
      </w:pPr>
      <w:r w:rsidRPr="002107C2">
        <w:rPr>
          <w:color w:val="000000"/>
        </w:rPr>
        <w:t>Multi-technology contactless reader shall allow the reader firmware to be upgraded in the field without the need to remove the reader from the wall through the use of factory-provided device.</w:t>
      </w:r>
    </w:p>
    <w:p w:rsidR="00384D69" w:rsidRPr="002107C2" w:rsidRDefault="00384D69" w:rsidP="00384D69">
      <w:pPr>
        <w:pStyle w:val="PR2"/>
        <w:rPr>
          <w:color w:val="000000"/>
        </w:rPr>
      </w:pPr>
      <w:r w:rsidRPr="002107C2">
        <w:rPr>
          <w:color w:val="000000"/>
        </w:rPr>
        <w:t>Multi-technology contactless reader shall be suitable for global deployment by meeting worldwide radio and safety regulatory compliance including:</w:t>
      </w:r>
    </w:p>
    <w:p w:rsidR="00384D69" w:rsidRPr="002107C2" w:rsidRDefault="00384D69" w:rsidP="00384D69">
      <w:pPr>
        <w:pStyle w:val="PR3"/>
        <w:rPr>
          <w:color w:val="000000"/>
        </w:rPr>
      </w:pPr>
      <w:r w:rsidRPr="002107C2">
        <w:rPr>
          <w:color w:val="000000"/>
        </w:rPr>
        <w:t>FCC Certification (US)</w:t>
      </w:r>
    </w:p>
    <w:p w:rsidR="00384D69" w:rsidRPr="002107C2" w:rsidRDefault="00384D69" w:rsidP="00384D69">
      <w:pPr>
        <w:pStyle w:val="PR3"/>
        <w:rPr>
          <w:color w:val="000000"/>
        </w:rPr>
      </w:pPr>
      <w:r w:rsidRPr="002107C2">
        <w:rPr>
          <w:color w:val="000000"/>
        </w:rPr>
        <w:t>CE (EU)</w:t>
      </w:r>
    </w:p>
    <w:p w:rsidR="00384D69" w:rsidRPr="002107C2" w:rsidRDefault="00384D69" w:rsidP="00384D69">
      <w:pPr>
        <w:pStyle w:val="PR3"/>
        <w:rPr>
          <w:color w:val="000000"/>
        </w:rPr>
      </w:pPr>
      <w:r w:rsidRPr="002107C2">
        <w:rPr>
          <w:color w:val="000000"/>
        </w:rPr>
        <w:t>C-tick (Australia, New Zealand)</w:t>
      </w:r>
    </w:p>
    <w:p w:rsidR="00384D69" w:rsidRPr="002107C2" w:rsidRDefault="00384D69" w:rsidP="00384D69">
      <w:pPr>
        <w:pStyle w:val="PR3"/>
        <w:rPr>
          <w:color w:val="000000"/>
        </w:rPr>
      </w:pPr>
      <w:r w:rsidRPr="002107C2">
        <w:rPr>
          <w:color w:val="000000"/>
        </w:rPr>
        <w:t xml:space="preserve">R&amp;TTE Directive (15EU) </w:t>
      </w:r>
    </w:p>
    <w:p w:rsidR="00384D69" w:rsidRPr="002107C2" w:rsidRDefault="00384D69" w:rsidP="00384D69">
      <w:pPr>
        <w:pStyle w:val="PR3"/>
        <w:rPr>
          <w:color w:val="000000"/>
        </w:rPr>
      </w:pPr>
      <w:r w:rsidRPr="002107C2">
        <w:rPr>
          <w:color w:val="000000"/>
        </w:rPr>
        <w:t>UL294 (US)</w:t>
      </w:r>
    </w:p>
    <w:p w:rsidR="00384D69" w:rsidRPr="002107C2" w:rsidRDefault="00384D69" w:rsidP="00384D69">
      <w:pPr>
        <w:pStyle w:val="PR3"/>
        <w:rPr>
          <w:color w:val="000000"/>
        </w:rPr>
      </w:pPr>
      <w:r w:rsidRPr="002107C2">
        <w:rPr>
          <w:color w:val="000000"/>
        </w:rPr>
        <w:t>ULC-S319</w:t>
      </w:r>
    </w:p>
    <w:p w:rsidR="00384D69" w:rsidRPr="002107C2" w:rsidRDefault="00384D69" w:rsidP="00384D69">
      <w:pPr>
        <w:pStyle w:val="PR3"/>
        <w:rPr>
          <w:color w:val="000000"/>
        </w:rPr>
      </w:pPr>
      <w:r w:rsidRPr="002107C2">
        <w:rPr>
          <w:color w:val="000000"/>
        </w:rPr>
        <w:t>IC (Canada)</w:t>
      </w:r>
    </w:p>
    <w:p w:rsidR="00384D69" w:rsidRPr="002107C2" w:rsidRDefault="00384D69" w:rsidP="00384D69">
      <w:pPr>
        <w:pStyle w:val="PR3"/>
        <w:rPr>
          <w:color w:val="000000"/>
        </w:rPr>
      </w:pPr>
      <w:r w:rsidRPr="002107C2">
        <w:rPr>
          <w:color w:val="000000"/>
        </w:rPr>
        <w:lastRenderedPageBreak/>
        <w:t>FIPS201 / PIV I</w:t>
      </w:r>
    </w:p>
    <w:p w:rsidR="00384D69" w:rsidRPr="002107C2" w:rsidRDefault="00384D69" w:rsidP="00384D69">
      <w:pPr>
        <w:pStyle w:val="PR3"/>
        <w:rPr>
          <w:color w:val="000000"/>
        </w:rPr>
      </w:pPr>
      <w:r w:rsidRPr="002107C2">
        <w:rPr>
          <w:color w:val="000000"/>
        </w:rPr>
        <w:t>IP65</w:t>
      </w:r>
    </w:p>
    <w:p w:rsidR="00384D69" w:rsidRPr="002107C2" w:rsidRDefault="00384D69" w:rsidP="008D365B">
      <w:pPr>
        <w:pStyle w:val="PR2"/>
        <w:contextualSpacing w:val="0"/>
        <w:rPr>
          <w:color w:val="000000"/>
        </w:rPr>
      </w:pPr>
      <w:r w:rsidRPr="002107C2">
        <w:rPr>
          <w:color w:val="000000"/>
        </w:rPr>
        <w:t xml:space="preserve">Multi-technology contactless reader shall be fully compliant with </w:t>
      </w:r>
      <w:r w:rsidRPr="002107C2">
        <w:rPr>
          <w:color w:val="000000"/>
          <w:szCs w:val="18"/>
        </w:rPr>
        <w:t>Restriction of Hazardous Substances directive (</w:t>
      </w:r>
      <w:r w:rsidRPr="002107C2">
        <w:rPr>
          <w:color w:val="000000"/>
        </w:rPr>
        <w:t>RoHS)</w:t>
      </w:r>
      <w:r w:rsidRPr="002107C2">
        <w:rPr>
          <w:color w:val="000000"/>
          <w:szCs w:val="18"/>
        </w:rPr>
        <w:t xml:space="preserve"> restricting the use of specific hazardous materials found in electrical and electronic products</w:t>
      </w:r>
      <w:r w:rsidRPr="002107C2">
        <w:rPr>
          <w:color w:val="000000"/>
        </w:rPr>
        <w:t xml:space="preserve">.  </w:t>
      </w:r>
    </w:p>
    <w:p w:rsidR="00384D69" w:rsidRPr="002107C2" w:rsidRDefault="00384D69" w:rsidP="008D365B">
      <w:pPr>
        <w:pStyle w:val="PR2"/>
        <w:contextualSpacing w:val="0"/>
        <w:rPr>
          <w:color w:val="000000"/>
        </w:rPr>
      </w:pPr>
      <w:r w:rsidRPr="002107C2">
        <w:rPr>
          <w:color w:val="000000"/>
        </w:rPr>
        <w:t>Multi-technology contactless reader shall provide universal compatibility with most access control systems by outputting card data in compliance with the SIA AC-01 Wiegand standard.</w:t>
      </w:r>
    </w:p>
    <w:p w:rsidR="00384D69" w:rsidRPr="002107C2" w:rsidRDefault="00384D69" w:rsidP="008D365B">
      <w:pPr>
        <w:pStyle w:val="PR2"/>
        <w:contextualSpacing w:val="0"/>
        <w:rPr>
          <w:color w:val="000000"/>
        </w:rPr>
      </w:pPr>
      <w:r w:rsidRPr="002107C2">
        <w:rPr>
          <w:color w:val="000000"/>
        </w:rPr>
        <w:t xml:space="preserve">Multi-technology contactless reader shall allow for secure installation practices through mounting methods utilizing tamper resistant screws.  </w:t>
      </w:r>
    </w:p>
    <w:p w:rsidR="00384D69" w:rsidRPr="002107C2" w:rsidRDefault="00384D69" w:rsidP="008D365B">
      <w:pPr>
        <w:pStyle w:val="PR2"/>
        <w:contextualSpacing w:val="0"/>
        <w:rPr>
          <w:color w:val="000000"/>
        </w:rPr>
      </w:pPr>
      <w:r w:rsidRPr="002107C2">
        <w:rPr>
          <w:color w:val="000000"/>
        </w:rPr>
        <w:t xml:space="preserve">Multi-technology contactless reader shall provide the ability to transmit an alarm signal via and integrated optical tamper switch if an attempt is made to remove the reader from the wall.  The tamper switch shall be programmable to provide a selectable action </w:t>
      </w:r>
      <w:r w:rsidRPr="002107C2">
        <w:rPr>
          <w:rFonts w:ascii="Tahoma" w:hAnsi="Tahoma" w:cs="Tahoma"/>
          <w:color w:val="000000"/>
        </w:rPr>
        <w:t xml:space="preserve">to provide a selectable action compatible with various tamper communication schemes </w:t>
      </w:r>
      <w:r w:rsidRPr="002107C2">
        <w:rPr>
          <w:color w:val="000000"/>
        </w:rPr>
        <w:t>provided by access control panel manufacturers.  The selectable action shall include one of the following:</w:t>
      </w:r>
    </w:p>
    <w:p w:rsidR="00384D69" w:rsidRPr="002107C2" w:rsidRDefault="00384D69" w:rsidP="00384D69">
      <w:pPr>
        <w:pStyle w:val="PR3"/>
        <w:rPr>
          <w:color w:val="000000"/>
        </w:rPr>
      </w:pPr>
      <w:r w:rsidRPr="002107C2">
        <w:rPr>
          <w:color w:val="000000"/>
        </w:rPr>
        <w:t xml:space="preserve">The reader open collector line changes from a high state (5V) to a low state (Ground). </w:t>
      </w:r>
    </w:p>
    <w:p w:rsidR="00384D69" w:rsidRPr="002107C2" w:rsidRDefault="00384D69" w:rsidP="00384D69">
      <w:pPr>
        <w:pStyle w:val="PR3"/>
        <w:rPr>
          <w:color w:val="000000"/>
        </w:rPr>
      </w:pPr>
      <w:r w:rsidRPr="002107C2">
        <w:rPr>
          <w:color w:val="000000"/>
        </w:rPr>
        <w:t>If utilizing OSDP Protocol reader shall report a tamper condition via RS485.</w:t>
      </w:r>
    </w:p>
    <w:p w:rsidR="00384D69" w:rsidRPr="002107C2" w:rsidRDefault="00384D69" w:rsidP="008D365B">
      <w:pPr>
        <w:pStyle w:val="PR2"/>
        <w:spacing w:before="120"/>
        <w:contextualSpacing w:val="0"/>
        <w:rPr>
          <w:color w:val="000000"/>
        </w:rPr>
      </w:pPr>
      <w:r w:rsidRPr="002107C2">
        <w:rPr>
          <w:color w:val="000000"/>
        </w:rPr>
        <w:t xml:space="preserve">Multi-technology contactless reader shall provide the ability for mounting to standard electrical boxes through the use of universal international mounting holes.  </w:t>
      </w:r>
    </w:p>
    <w:p w:rsidR="00384D69" w:rsidRPr="002107C2" w:rsidRDefault="00384D69" w:rsidP="008D365B">
      <w:pPr>
        <w:pStyle w:val="PR2"/>
        <w:spacing w:before="120"/>
        <w:contextualSpacing w:val="0"/>
        <w:rPr>
          <w:color w:val="000000"/>
        </w:rPr>
      </w:pPr>
      <w:r w:rsidRPr="002107C2">
        <w:rPr>
          <w:color w:val="000000"/>
        </w:rPr>
        <w:t>Multi-technology contactless reader shall be provided with a full potted assembly.</w:t>
      </w:r>
    </w:p>
    <w:p w:rsidR="00384D69" w:rsidRPr="002107C2" w:rsidRDefault="00384D69" w:rsidP="008D365B">
      <w:pPr>
        <w:pStyle w:val="PR2"/>
        <w:spacing w:before="120"/>
        <w:contextualSpacing w:val="0"/>
        <w:rPr>
          <w:color w:val="000000"/>
        </w:rPr>
      </w:pPr>
      <w:r w:rsidRPr="002107C2">
        <w:rPr>
          <w:color w:val="000000"/>
        </w:rPr>
        <w:t>Multi-technology contactless reader shall be provided with a quick connect wire harness.</w:t>
      </w:r>
    </w:p>
    <w:p w:rsidR="00384D69" w:rsidRPr="002107C2" w:rsidRDefault="00384D69" w:rsidP="008D365B">
      <w:pPr>
        <w:pStyle w:val="PR2"/>
        <w:spacing w:before="120"/>
        <w:contextualSpacing w:val="0"/>
        <w:rPr>
          <w:color w:val="000000"/>
        </w:rPr>
      </w:pPr>
      <w:r w:rsidRPr="002107C2">
        <w:rPr>
          <w:color w:val="000000"/>
        </w:rPr>
        <w:t>The Multi-technology contactless reader shall provide customizable reader behavior options either from the factory, or defined in the field through the use of pre-configured command cards. Reader behavior programming options shall include:</w:t>
      </w:r>
    </w:p>
    <w:p w:rsidR="00384D69" w:rsidRPr="002107C2" w:rsidRDefault="00384D69" w:rsidP="00384D69">
      <w:pPr>
        <w:pStyle w:val="PR3"/>
        <w:rPr>
          <w:color w:val="000000"/>
        </w:rPr>
      </w:pPr>
      <w:r w:rsidRPr="002107C2">
        <w:rPr>
          <w:color w:val="000000"/>
        </w:rPr>
        <w:t>LED &amp; Audio configurations</w:t>
      </w:r>
      <w:r w:rsidR="00270297">
        <w:rPr>
          <w:color w:val="000000"/>
        </w:rPr>
        <w:t>.</w:t>
      </w:r>
    </w:p>
    <w:p w:rsidR="00384D69" w:rsidRPr="002107C2" w:rsidRDefault="00384D69" w:rsidP="00384D69">
      <w:pPr>
        <w:pStyle w:val="PR3"/>
        <w:rPr>
          <w:color w:val="000000"/>
        </w:rPr>
      </w:pPr>
      <w:r w:rsidRPr="002107C2">
        <w:rPr>
          <w:color w:val="000000"/>
        </w:rPr>
        <w:t>Ability to disable reading of specific card technologies or frequencies</w:t>
      </w:r>
      <w:r w:rsidR="00270297">
        <w:rPr>
          <w:color w:val="000000"/>
        </w:rPr>
        <w:t>.</w:t>
      </w:r>
      <w:r w:rsidRPr="002107C2">
        <w:rPr>
          <w:color w:val="000000"/>
        </w:rPr>
        <w:t xml:space="preserve"> </w:t>
      </w:r>
    </w:p>
    <w:p w:rsidR="00384D69" w:rsidRPr="002107C2" w:rsidRDefault="00384D69" w:rsidP="00384D69">
      <w:pPr>
        <w:pStyle w:val="PR3"/>
        <w:rPr>
          <w:color w:val="000000"/>
        </w:rPr>
      </w:pPr>
      <w:r w:rsidRPr="002107C2">
        <w:rPr>
          <w:color w:val="000000"/>
        </w:rPr>
        <w:t>ISO 14443/15693 CSN output configuration</w:t>
      </w:r>
      <w:r w:rsidR="00270297">
        <w:rPr>
          <w:color w:val="000000"/>
        </w:rPr>
        <w:t>.</w:t>
      </w:r>
    </w:p>
    <w:p w:rsidR="00384D69" w:rsidRPr="002107C2" w:rsidRDefault="00384D69" w:rsidP="00384D69">
      <w:pPr>
        <w:pStyle w:val="PR3"/>
        <w:rPr>
          <w:color w:val="000000"/>
        </w:rPr>
      </w:pPr>
      <w:r w:rsidRPr="002107C2">
        <w:rPr>
          <w:color w:val="000000"/>
        </w:rPr>
        <w:t>Wiegand output spacing and timing</w:t>
      </w:r>
      <w:r w:rsidR="00270297">
        <w:rPr>
          <w:color w:val="000000"/>
        </w:rPr>
        <w:t>.</w:t>
      </w:r>
    </w:p>
    <w:p w:rsidR="00384D69" w:rsidRPr="002107C2" w:rsidRDefault="00384D69" w:rsidP="00384D69">
      <w:pPr>
        <w:pStyle w:val="PR2"/>
        <w:rPr>
          <w:color w:val="000000"/>
        </w:rPr>
      </w:pPr>
      <w:r w:rsidRPr="002107C2">
        <w:rPr>
          <w:color w:val="000000"/>
        </w:rPr>
        <w:t>Multi-technology contactless reader shall provide the following programmable audio/visual indication:</w:t>
      </w:r>
    </w:p>
    <w:p w:rsidR="00384D69" w:rsidRPr="002107C2" w:rsidRDefault="00384D69" w:rsidP="00384D69">
      <w:pPr>
        <w:pStyle w:val="PR3"/>
        <w:rPr>
          <w:color w:val="000000"/>
        </w:rPr>
      </w:pPr>
      <w:r w:rsidRPr="002107C2">
        <w:rPr>
          <w:color w:val="000000"/>
        </w:rPr>
        <w:t>An audio beeper shall provide tone sequence to signify: access granted, access denied, power up, and diagnostics.</w:t>
      </w:r>
    </w:p>
    <w:p w:rsidR="00384D69" w:rsidRPr="002107C2" w:rsidRDefault="00384D69" w:rsidP="00384D69">
      <w:pPr>
        <w:pStyle w:val="PR3"/>
        <w:rPr>
          <w:color w:val="000000"/>
        </w:rPr>
      </w:pPr>
      <w:r w:rsidRPr="002107C2">
        <w:rPr>
          <w:color w:val="000000"/>
        </w:rPr>
        <w:t xml:space="preserve">A light bar shall provide clear visual status (red/green/amber). </w:t>
      </w:r>
    </w:p>
    <w:p w:rsidR="00384D69" w:rsidRPr="002107C2" w:rsidRDefault="00384D69" w:rsidP="00384D69">
      <w:pPr>
        <w:pStyle w:val="PR2"/>
        <w:rPr>
          <w:color w:val="000000"/>
        </w:rPr>
      </w:pPr>
      <w:r w:rsidRPr="002107C2">
        <w:rPr>
          <w:color w:val="000000"/>
        </w:rPr>
        <w:t>Multi-technology contactless reader shall be designed for low current operation to enable migration from most legacy proximity applications without the need to replace existing access control panels and/or power supplies.  Contactless smart card power requirements shall be:</w:t>
      </w:r>
    </w:p>
    <w:p w:rsidR="00384D69" w:rsidRPr="002107C2" w:rsidRDefault="00384D69" w:rsidP="00384D69">
      <w:pPr>
        <w:pStyle w:val="PR3"/>
        <w:rPr>
          <w:color w:val="000000"/>
        </w:rPr>
      </w:pPr>
      <w:r w:rsidRPr="002107C2">
        <w:rPr>
          <w:color w:val="000000"/>
        </w:rPr>
        <w:t>Operating voltage: 5 – 16 VDC, reverse voltage protected.  Linear power supply recommended.</w:t>
      </w:r>
    </w:p>
    <w:p w:rsidR="00384D69" w:rsidRPr="002107C2" w:rsidRDefault="00384D69" w:rsidP="00384D69">
      <w:pPr>
        <w:pStyle w:val="PR3"/>
        <w:rPr>
          <w:color w:val="000000"/>
        </w:rPr>
      </w:pPr>
      <w:r w:rsidRPr="002107C2">
        <w:rPr>
          <w:color w:val="000000"/>
        </w:rPr>
        <w:t>Current requirements: 125 mA DC, 140 mA PEAK @ 12 VDC</w:t>
      </w:r>
    </w:p>
    <w:p w:rsidR="00384D69" w:rsidRPr="002107C2" w:rsidRDefault="00384D69" w:rsidP="00384D69">
      <w:pPr>
        <w:pStyle w:val="PR2"/>
        <w:rPr>
          <w:color w:val="000000"/>
        </w:rPr>
      </w:pPr>
      <w:r w:rsidRPr="002107C2">
        <w:rPr>
          <w:color w:val="000000"/>
        </w:rPr>
        <w:t>Multi-technology contactless reader shall meet the following physical specifications:</w:t>
      </w:r>
    </w:p>
    <w:p w:rsidR="00384D69" w:rsidRPr="002107C2" w:rsidRDefault="00384D69" w:rsidP="00384D69">
      <w:pPr>
        <w:pStyle w:val="PR3"/>
        <w:rPr>
          <w:color w:val="000000"/>
          <w:lang w:val="fr-FR"/>
        </w:rPr>
      </w:pPr>
      <w:r w:rsidRPr="002107C2">
        <w:rPr>
          <w:color w:val="000000"/>
          <w:lang w:val="fr-FR"/>
        </w:rPr>
        <w:lastRenderedPageBreak/>
        <w:t xml:space="preserve">Dimensions: </w:t>
      </w:r>
      <w:r w:rsidR="002E063D">
        <w:rPr>
          <w:lang w:val="fr-FR"/>
        </w:rPr>
        <w:t>5.1” x 3.25</w:t>
      </w:r>
      <w:r w:rsidR="002E063D" w:rsidRPr="009B6CFE">
        <w:rPr>
          <w:lang w:val="fr-FR"/>
        </w:rPr>
        <w:t>” x 0</w:t>
      </w:r>
      <w:r w:rsidR="002E063D">
        <w:rPr>
          <w:lang w:val="fr-FR"/>
        </w:rPr>
        <w:t>.83” (12.9</w:t>
      </w:r>
      <w:r w:rsidR="002E063D" w:rsidRPr="009B6CFE">
        <w:rPr>
          <w:lang w:val="fr-FR"/>
        </w:rPr>
        <w:t xml:space="preserve"> cm x </w:t>
      </w:r>
      <w:r w:rsidR="002E063D">
        <w:rPr>
          <w:lang w:val="fr-FR"/>
        </w:rPr>
        <w:t>8.3</w:t>
      </w:r>
      <w:r w:rsidR="002E063D" w:rsidRPr="009B6CFE">
        <w:rPr>
          <w:lang w:val="fr-FR"/>
        </w:rPr>
        <w:t xml:space="preserve"> cm x 2.1cm)</w:t>
      </w:r>
    </w:p>
    <w:p w:rsidR="00384D69" w:rsidRPr="002107C2" w:rsidRDefault="00384D69" w:rsidP="00384D69">
      <w:pPr>
        <w:pStyle w:val="PR3"/>
        <w:rPr>
          <w:color w:val="000000"/>
        </w:rPr>
      </w:pPr>
      <w:r w:rsidRPr="002107C2">
        <w:rPr>
          <w:color w:val="000000"/>
        </w:rPr>
        <w:t xml:space="preserve">Weight:  </w:t>
      </w:r>
      <w:r w:rsidR="002E063D">
        <w:t>11.2</w:t>
      </w:r>
      <w:r w:rsidR="002E063D" w:rsidRPr="009B6CFE">
        <w:t xml:space="preserve"> oz</w:t>
      </w:r>
      <w:r w:rsidR="002E063D">
        <w:t>.</w:t>
      </w:r>
      <w:r w:rsidR="002E063D" w:rsidRPr="009B6CFE">
        <w:t xml:space="preserve"> (</w:t>
      </w:r>
      <w:r w:rsidR="002E063D">
        <w:t>317.51</w:t>
      </w:r>
      <w:r w:rsidR="002E063D" w:rsidRPr="009B6CFE">
        <w:t xml:space="preserve"> g)</w:t>
      </w:r>
    </w:p>
    <w:p w:rsidR="00384D69" w:rsidRPr="002107C2" w:rsidRDefault="00384D69" w:rsidP="00384D69">
      <w:pPr>
        <w:pStyle w:val="PR3"/>
        <w:rPr>
          <w:color w:val="000000"/>
        </w:rPr>
      </w:pPr>
      <w:r w:rsidRPr="002107C2">
        <w:rPr>
          <w:color w:val="000000"/>
        </w:rPr>
        <w:t>Material:  UL94 Polycarbonate</w:t>
      </w:r>
    </w:p>
    <w:p w:rsidR="00384D69" w:rsidRPr="002107C2" w:rsidRDefault="00384D69" w:rsidP="00384D69">
      <w:pPr>
        <w:pStyle w:val="PR3"/>
        <w:rPr>
          <w:color w:val="000000"/>
        </w:rPr>
      </w:pPr>
      <w:r w:rsidRPr="002107C2">
        <w:rPr>
          <w:color w:val="000000"/>
        </w:rPr>
        <w:t>Plastics: Consist of three-piece design with mounting plate, potted case and aesthetic cover.</w:t>
      </w:r>
    </w:p>
    <w:p w:rsidR="00384D69" w:rsidRPr="002107C2" w:rsidRDefault="00384D69" w:rsidP="00384D69">
      <w:pPr>
        <w:pStyle w:val="PR3"/>
        <w:rPr>
          <w:color w:val="000000"/>
        </w:rPr>
      </w:pPr>
      <w:r w:rsidRPr="002107C2">
        <w:rPr>
          <w:color w:val="000000"/>
        </w:rPr>
        <w:t>Color: Black, Gray, Brown or Cream as approved by the project architect.</w:t>
      </w:r>
    </w:p>
    <w:p w:rsidR="00384D69" w:rsidRPr="002107C2" w:rsidRDefault="00384D69" w:rsidP="00384D69">
      <w:pPr>
        <w:pStyle w:val="PR2"/>
        <w:rPr>
          <w:color w:val="000000"/>
        </w:rPr>
      </w:pPr>
      <w:r w:rsidRPr="002107C2">
        <w:rPr>
          <w:color w:val="000000"/>
        </w:rPr>
        <w:t>Multi-technology contactless reader shall meet the following environmental specifications:</w:t>
      </w:r>
    </w:p>
    <w:p w:rsidR="00384D69" w:rsidRPr="002107C2" w:rsidRDefault="00384D69" w:rsidP="00384D69">
      <w:pPr>
        <w:pStyle w:val="PR3"/>
        <w:rPr>
          <w:color w:val="000000"/>
        </w:rPr>
      </w:pPr>
      <w:r w:rsidRPr="002107C2">
        <w:rPr>
          <w:color w:val="000000"/>
        </w:rPr>
        <w:t>Operating temperature: -31 to 151 degrees F (-35 to 67 degrees C)</w:t>
      </w:r>
    </w:p>
    <w:p w:rsidR="00384D69" w:rsidRPr="008D365B" w:rsidRDefault="00384D69" w:rsidP="00384D69">
      <w:pPr>
        <w:pStyle w:val="PR3"/>
        <w:rPr>
          <w:color w:val="000000"/>
        </w:rPr>
      </w:pPr>
      <w:r w:rsidRPr="008D365B">
        <w:rPr>
          <w:color w:val="000000"/>
        </w:rPr>
        <w:t>Operating humidity: 5% to 95% relative humidity non-condensing</w:t>
      </w:r>
    </w:p>
    <w:p w:rsidR="00384D69" w:rsidRPr="008D365B" w:rsidRDefault="00384D69" w:rsidP="00384D69">
      <w:pPr>
        <w:pStyle w:val="PR3"/>
        <w:rPr>
          <w:color w:val="000000"/>
        </w:rPr>
      </w:pPr>
      <w:r w:rsidRPr="008D365B">
        <w:rPr>
          <w:color w:val="000000"/>
        </w:rPr>
        <w:t>Weatherized design suitable to withstand harsh environments</w:t>
      </w:r>
    </w:p>
    <w:p w:rsidR="00384D69" w:rsidRPr="008D365B" w:rsidRDefault="00384D69" w:rsidP="00384D69">
      <w:pPr>
        <w:pStyle w:val="PR4"/>
        <w:rPr>
          <w:color w:val="000000"/>
        </w:rPr>
      </w:pPr>
      <w:r w:rsidRPr="008D365B">
        <w:rPr>
          <w:color w:val="000000"/>
        </w:rPr>
        <w:t>Certified rating of IP65</w:t>
      </w:r>
    </w:p>
    <w:p w:rsidR="00384D69" w:rsidRPr="002107C2" w:rsidRDefault="00384D69" w:rsidP="00384D69">
      <w:pPr>
        <w:pStyle w:val="PR2"/>
        <w:rPr>
          <w:color w:val="000000"/>
        </w:rPr>
      </w:pPr>
      <w:bookmarkStart w:id="1" w:name="_GoBack"/>
      <w:bookmarkEnd w:id="1"/>
      <w:r w:rsidRPr="002107C2">
        <w:rPr>
          <w:color w:val="000000"/>
        </w:rPr>
        <w:t>Multi-technology contactless reader cabling requirements shall be:</w:t>
      </w:r>
    </w:p>
    <w:p w:rsidR="00384D69" w:rsidRPr="002107C2" w:rsidRDefault="00384D69" w:rsidP="00384D69">
      <w:pPr>
        <w:pStyle w:val="PR3"/>
        <w:rPr>
          <w:color w:val="000000"/>
        </w:rPr>
      </w:pPr>
      <w:r w:rsidRPr="002107C2">
        <w:rPr>
          <w:color w:val="000000"/>
        </w:rPr>
        <w:t>Cable distance: (Wiegand): 500 feet (150m)</w:t>
      </w:r>
    </w:p>
    <w:p w:rsidR="00384D69" w:rsidRPr="002107C2" w:rsidRDefault="00384D69" w:rsidP="00384D69">
      <w:pPr>
        <w:pStyle w:val="PR3"/>
        <w:rPr>
          <w:color w:val="000000"/>
        </w:rPr>
      </w:pPr>
      <w:r w:rsidRPr="002107C2">
        <w:rPr>
          <w:color w:val="000000"/>
        </w:rPr>
        <w:t>Cable type:  5-conductor #22 AWG</w:t>
      </w:r>
    </w:p>
    <w:p w:rsidR="00384D69" w:rsidRPr="002107C2" w:rsidRDefault="00384D69" w:rsidP="00384D69">
      <w:pPr>
        <w:pStyle w:val="PR3"/>
        <w:rPr>
          <w:color w:val="000000"/>
        </w:rPr>
      </w:pPr>
      <w:r w:rsidRPr="002107C2">
        <w:rPr>
          <w:color w:val="000000"/>
        </w:rPr>
        <w:t>Standard reader termination:  18” (0.5m) wire harness</w:t>
      </w:r>
    </w:p>
    <w:p w:rsidR="00373579" w:rsidRPr="00B82D60" w:rsidRDefault="00373579" w:rsidP="00C63AA9">
      <w:pPr>
        <w:pStyle w:val="PRT"/>
        <w:jc w:val="left"/>
        <w:rPr>
          <w:color w:val="808080"/>
        </w:rPr>
      </w:pPr>
      <w:r w:rsidRPr="00B82D60">
        <w:rPr>
          <w:color w:val="808080"/>
        </w:rPr>
        <w:t>EXECUTION</w:t>
      </w:r>
    </w:p>
    <w:p w:rsidR="00AC5434" w:rsidRPr="00B82D60" w:rsidRDefault="00AC5434" w:rsidP="00AC5434">
      <w:pPr>
        <w:pStyle w:val="ART"/>
        <w:numPr>
          <w:ilvl w:val="0"/>
          <w:numId w:val="0"/>
        </w:numPr>
        <w:ind w:left="864"/>
        <w:rPr>
          <w:color w:val="808080"/>
        </w:rPr>
      </w:pPr>
      <w:r w:rsidRPr="00B82D60">
        <w:rPr>
          <w:color w:val="808080"/>
        </w:rPr>
        <w:t>no part 3 INFORMATION IS CONTAINED IN THIS Template.</w:t>
      </w:r>
    </w:p>
    <w:p w:rsidR="00373579" w:rsidRDefault="00B227FC" w:rsidP="00C63AA9">
      <w:pPr>
        <w:pStyle w:val="EOS"/>
        <w:jc w:val="left"/>
        <w:rPr>
          <w:color w:val="000000"/>
        </w:rPr>
      </w:pPr>
      <w:bookmarkStart w:id="2" w:name="StartHwSets"/>
      <w:bookmarkEnd w:id="2"/>
      <w:r w:rsidRPr="002107C2">
        <w:rPr>
          <w:color w:val="000000"/>
        </w:rPr>
        <w:t xml:space="preserve">END OF </w:t>
      </w:r>
      <w:r w:rsidR="00532A3C" w:rsidRPr="002107C2">
        <w:rPr>
          <w:color w:val="000000"/>
        </w:rPr>
        <w:t>SECTION</w:t>
      </w:r>
    </w:p>
    <w:p w:rsidR="003E406E" w:rsidRDefault="003E406E" w:rsidP="003E406E">
      <w:pPr>
        <w:pStyle w:val="EOS"/>
        <w:jc w:val="left"/>
        <w:rPr>
          <w:b w:val="0"/>
          <w:color w:val="000000"/>
        </w:rPr>
      </w:pPr>
      <w:r>
        <w:rPr>
          <w:b w:val="0"/>
          <w:color w:val="000000"/>
        </w:rPr>
        <w:t xml:space="preserve">If you require technical specifications or additional information on these products, please visit the Allegion website </w:t>
      </w:r>
      <w:hyperlink r:id="rId11" w:history="1">
        <w:r>
          <w:rPr>
            <w:rStyle w:val="Hyperlink"/>
            <w:b w:val="0"/>
          </w:rPr>
          <w:t>here</w:t>
        </w:r>
      </w:hyperlink>
      <w:r>
        <w:rPr>
          <w:b w:val="0"/>
          <w:color w:val="000000"/>
        </w:rPr>
        <w:t>.</w:t>
      </w:r>
    </w:p>
    <w:p w:rsidR="003E406E" w:rsidRPr="002107C2" w:rsidRDefault="003E406E" w:rsidP="00C63AA9">
      <w:pPr>
        <w:pStyle w:val="EOS"/>
        <w:jc w:val="left"/>
        <w:rPr>
          <w:color w:val="000000"/>
        </w:rPr>
      </w:pPr>
    </w:p>
    <w:sectPr w:rsidR="003E406E" w:rsidRPr="002107C2" w:rsidSect="00CA5949">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E1" w:rsidRDefault="00DF64E1">
      <w:r>
        <w:separator/>
      </w:r>
    </w:p>
    <w:p w:rsidR="00DF64E1" w:rsidRDefault="00DF64E1"/>
  </w:endnote>
  <w:endnote w:type="continuationSeparator" w:id="0">
    <w:p w:rsidR="00DF64E1" w:rsidRDefault="00DF64E1">
      <w:r>
        <w:continuationSeparator/>
      </w:r>
    </w:p>
    <w:p w:rsidR="00DF64E1" w:rsidRDefault="00DF6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9E8" w:rsidRDefault="00D709E8" w:rsidP="00D70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E1" w:rsidRDefault="00DF64E1">
      <w:r>
        <w:separator/>
      </w:r>
    </w:p>
    <w:p w:rsidR="00DF64E1" w:rsidRDefault="00DF64E1"/>
  </w:footnote>
  <w:footnote w:type="continuationSeparator" w:id="0">
    <w:p w:rsidR="00DF64E1" w:rsidRDefault="00DF64E1">
      <w:r>
        <w:continuationSeparator/>
      </w:r>
    </w:p>
    <w:p w:rsidR="00DF64E1" w:rsidRDefault="00DF6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9E8" w:rsidRDefault="00A475C7">
    <w:pPr>
      <w:pStyle w:val="Header"/>
    </w:pPr>
    <w:r>
      <w:rPr>
        <w:noProof/>
        <w:color w:val="000000"/>
      </w:rPr>
      <w:drawing>
        <wp:inline distT="0" distB="0" distL="0" distR="0">
          <wp:extent cx="1407381" cy="337429"/>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armel\Common\Commercial Electronic Security\For Emily Flink\Images\aptiQ\Logos\aptiQ_Red_Black_TM_01101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1478" cy="345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F79CF"/>
    <w:multiLevelType w:val="hybridMultilevel"/>
    <w:tmpl w:val="777E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D80"/>
    <w:multiLevelType w:val="hybridMultilevel"/>
    <w:tmpl w:val="8E6AD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00F1"/>
    <w:multiLevelType w:val="hybridMultilevel"/>
    <w:tmpl w:val="AC048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35C24"/>
    <w:multiLevelType w:val="hybridMultilevel"/>
    <w:tmpl w:val="12E4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9175DC"/>
    <w:multiLevelType w:val="hybridMultilevel"/>
    <w:tmpl w:val="7530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AC3"/>
    <w:multiLevelType w:val="hybridMultilevel"/>
    <w:tmpl w:val="A2F8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1"/>
  </w:num>
  <w:num w:numId="13">
    <w:abstractNumId w:val="3"/>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4"/>
    <w:rsid w:val="00003DCB"/>
    <w:rsid w:val="000077FF"/>
    <w:rsid w:val="00013C77"/>
    <w:rsid w:val="00014394"/>
    <w:rsid w:val="00015EBA"/>
    <w:rsid w:val="00016BCD"/>
    <w:rsid w:val="000202EB"/>
    <w:rsid w:val="00055939"/>
    <w:rsid w:val="00064618"/>
    <w:rsid w:val="000673AE"/>
    <w:rsid w:val="00072D9A"/>
    <w:rsid w:val="00075869"/>
    <w:rsid w:val="0007642D"/>
    <w:rsid w:val="00086178"/>
    <w:rsid w:val="00094D0F"/>
    <w:rsid w:val="000A43B0"/>
    <w:rsid w:val="000A4DF7"/>
    <w:rsid w:val="000A72FE"/>
    <w:rsid w:val="000B0B5B"/>
    <w:rsid w:val="000B3448"/>
    <w:rsid w:val="000B5D42"/>
    <w:rsid w:val="000C069E"/>
    <w:rsid w:val="000D004A"/>
    <w:rsid w:val="000D4960"/>
    <w:rsid w:val="000E4382"/>
    <w:rsid w:val="000F4F6B"/>
    <w:rsid w:val="00104649"/>
    <w:rsid w:val="001062B1"/>
    <w:rsid w:val="001265C3"/>
    <w:rsid w:val="001276B2"/>
    <w:rsid w:val="00135104"/>
    <w:rsid w:val="0013785D"/>
    <w:rsid w:val="00152657"/>
    <w:rsid w:val="001574B5"/>
    <w:rsid w:val="00163CE3"/>
    <w:rsid w:val="00177668"/>
    <w:rsid w:val="00180C0F"/>
    <w:rsid w:val="001A1491"/>
    <w:rsid w:val="001A2319"/>
    <w:rsid w:val="001A44EB"/>
    <w:rsid w:val="001B4073"/>
    <w:rsid w:val="001C1ACC"/>
    <w:rsid w:val="001C311E"/>
    <w:rsid w:val="001D26A3"/>
    <w:rsid w:val="001E418A"/>
    <w:rsid w:val="001F3B71"/>
    <w:rsid w:val="001F6444"/>
    <w:rsid w:val="002053DD"/>
    <w:rsid w:val="002107C2"/>
    <w:rsid w:val="00211F80"/>
    <w:rsid w:val="00212640"/>
    <w:rsid w:val="00216F94"/>
    <w:rsid w:val="0022255C"/>
    <w:rsid w:val="002268BB"/>
    <w:rsid w:val="0023012E"/>
    <w:rsid w:val="00232D87"/>
    <w:rsid w:val="00236DF6"/>
    <w:rsid w:val="00237AC6"/>
    <w:rsid w:val="00245D1E"/>
    <w:rsid w:val="0025179A"/>
    <w:rsid w:val="00254494"/>
    <w:rsid w:val="00261120"/>
    <w:rsid w:val="002664B7"/>
    <w:rsid w:val="00270297"/>
    <w:rsid w:val="00270B06"/>
    <w:rsid w:val="00274438"/>
    <w:rsid w:val="00280E22"/>
    <w:rsid w:val="00283017"/>
    <w:rsid w:val="0029230A"/>
    <w:rsid w:val="002A504D"/>
    <w:rsid w:val="002A7C87"/>
    <w:rsid w:val="002B2358"/>
    <w:rsid w:val="002C1144"/>
    <w:rsid w:val="002C520A"/>
    <w:rsid w:val="002C6EB7"/>
    <w:rsid w:val="002D35A0"/>
    <w:rsid w:val="002E063D"/>
    <w:rsid w:val="002E1E3F"/>
    <w:rsid w:val="002E2063"/>
    <w:rsid w:val="002F08D2"/>
    <w:rsid w:val="002F1095"/>
    <w:rsid w:val="002F3EA8"/>
    <w:rsid w:val="002F56F1"/>
    <w:rsid w:val="003170B7"/>
    <w:rsid w:val="003225CE"/>
    <w:rsid w:val="00322B60"/>
    <w:rsid w:val="00326FC6"/>
    <w:rsid w:val="00332420"/>
    <w:rsid w:val="00335078"/>
    <w:rsid w:val="00335FFC"/>
    <w:rsid w:val="00343762"/>
    <w:rsid w:val="00343F7D"/>
    <w:rsid w:val="00346831"/>
    <w:rsid w:val="00350701"/>
    <w:rsid w:val="00350F7F"/>
    <w:rsid w:val="0035212C"/>
    <w:rsid w:val="00355CBA"/>
    <w:rsid w:val="003614B2"/>
    <w:rsid w:val="00362574"/>
    <w:rsid w:val="00373579"/>
    <w:rsid w:val="00375800"/>
    <w:rsid w:val="0037609C"/>
    <w:rsid w:val="00381693"/>
    <w:rsid w:val="00384D69"/>
    <w:rsid w:val="003850F7"/>
    <w:rsid w:val="0038593B"/>
    <w:rsid w:val="003874F5"/>
    <w:rsid w:val="003A0DF6"/>
    <w:rsid w:val="003A5460"/>
    <w:rsid w:val="003B6FE7"/>
    <w:rsid w:val="003D5EF5"/>
    <w:rsid w:val="003E406E"/>
    <w:rsid w:val="003E6456"/>
    <w:rsid w:val="003E6E16"/>
    <w:rsid w:val="003F71B4"/>
    <w:rsid w:val="00412DA4"/>
    <w:rsid w:val="00414DF6"/>
    <w:rsid w:val="00435EED"/>
    <w:rsid w:val="00442051"/>
    <w:rsid w:val="00450A42"/>
    <w:rsid w:val="00452205"/>
    <w:rsid w:val="00455311"/>
    <w:rsid w:val="00462DA5"/>
    <w:rsid w:val="00463D8C"/>
    <w:rsid w:val="00475DDE"/>
    <w:rsid w:val="0047661F"/>
    <w:rsid w:val="0048403D"/>
    <w:rsid w:val="0048521B"/>
    <w:rsid w:val="00486BD8"/>
    <w:rsid w:val="00490A8C"/>
    <w:rsid w:val="00490F04"/>
    <w:rsid w:val="004A7218"/>
    <w:rsid w:val="004A777D"/>
    <w:rsid w:val="004B5DF7"/>
    <w:rsid w:val="004E41C2"/>
    <w:rsid w:val="00502A1F"/>
    <w:rsid w:val="0050451E"/>
    <w:rsid w:val="00507779"/>
    <w:rsid w:val="0051730C"/>
    <w:rsid w:val="00521490"/>
    <w:rsid w:val="00526E98"/>
    <w:rsid w:val="00532A3C"/>
    <w:rsid w:val="00541792"/>
    <w:rsid w:val="00543418"/>
    <w:rsid w:val="00546903"/>
    <w:rsid w:val="00552E08"/>
    <w:rsid w:val="00561813"/>
    <w:rsid w:val="00562FCA"/>
    <w:rsid w:val="00563322"/>
    <w:rsid w:val="00570019"/>
    <w:rsid w:val="00580635"/>
    <w:rsid w:val="00584C00"/>
    <w:rsid w:val="0058500B"/>
    <w:rsid w:val="00592803"/>
    <w:rsid w:val="005968AC"/>
    <w:rsid w:val="00596E2D"/>
    <w:rsid w:val="005A28D6"/>
    <w:rsid w:val="005C1817"/>
    <w:rsid w:val="005D58D5"/>
    <w:rsid w:val="005D791B"/>
    <w:rsid w:val="005F659A"/>
    <w:rsid w:val="0060197D"/>
    <w:rsid w:val="00604339"/>
    <w:rsid w:val="00605545"/>
    <w:rsid w:val="0061073B"/>
    <w:rsid w:val="00610DC1"/>
    <w:rsid w:val="00611739"/>
    <w:rsid w:val="00614AAA"/>
    <w:rsid w:val="006257ED"/>
    <w:rsid w:val="006278B7"/>
    <w:rsid w:val="006308E0"/>
    <w:rsid w:val="00637828"/>
    <w:rsid w:val="00640E2C"/>
    <w:rsid w:val="00642A16"/>
    <w:rsid w:val="0064720D"/>
    <w:rsid w:val="00650163"/>
    <w:rsid w:val="00660A56"/>
    <w:rsid w:val="00670B6B"/>
    <w:rsid w:val="00674F4C"/>
    <w:rsid w:val="00681AF4"/>
    <w:rsid w:val="00682917"/>
    <w:rsid w:val="006A2F91"/>
    <w:rsid w:val="006A7369"/>
    <w:rsid w:val="006B73A9"/>
    <w:rsid w:val="006C13DC"/>
    <w:rsid w:val="006D309D"/>
    <w:rsid w:val="006F118F"/>
    <w:rsid w:val="0070043C"/>
    <w:rsid w:val="00706266"/>
    <w:rsid w:val="00717845"/>
    <w:rsid w:val="0072000D"/>
    <w:rsid w:val="0073509C"/>
    <w:rsid w:val="00737344"/>
    <w:rsid w:val="007408E5"/>
    <w:rsid w:val="00747401"/>
    <w:rsid w:val="00751995"/>
    <w:rsid w:val="00756F2A"/>
    <w:rsid w:val="00761C54"/>
    <w:rsid w:val="00774236"/>
    <w:rsid w:val="00784A88"/>
    <w:rsid w:val="00797F29"/>
    <w:rsid w:val="007A0048"/>
    <w:rsid w:val="007A02DE"/>
    <w:rsid w:val="007A5CDD"/>
    <w:rsid w:val="007B4BFD"/>
    <w:rsid w:val="007E2A8C"/>
    <w:rsid w:val="007E57E8"/>
    <w:rsid w:val="007F053E"/>
    <w:rsid w:val="007F23F6"/>
    <w:rsid w:val="008062E9"/>
    <w:rsid w:val="008066C7"/>
    <w:rsid w:val="00807762"/>
    <w:rsid w:val="00807C6A"/>
    <w:rsid w:val="00815449"/>
    <w:rsid w:val="00820DF0"/>
    <w:rsid w:val="00820F75"/>
    <w:rsid w:val="00823DEB"/>
    <w:rsid w:val="00825BE8"/>
    <w:rsid w:val="008335F0"/>
    <w:rsid w:val="00857455"/>
    <w:rsid w:val="0086176D"/>
    <w:rsid w:val="00865988"/>
    <w:rsid w:val="00867D27"/>
    <w:rsid w:val="00871819"/>
    <w:rsid w:val="00871827"/>
    <w:rsid w:val="00884758"/>
    <w:rsid w:val="008874AA"/>
    <w:rsid w:val="00891F40"/>
    <w:rsid w:val="00897819"/>
    <w:rsid w:val="008A355C"/>
    <w:rsid w:val="008A50F8"/>
    <w:rsid w:val="008B3010"/>
    <w:rsid w:val="008B394B"/>
    <w:rsid w:val="008B7672"/>
    <w:rsid w:val="008C1B0C"/>
    <w:rsid w:val="008D31FF"/>
    <w:rsid w:val="008D365B"/>
    <w:rsid w:val="008F4DD1"/>
    <w:rsid w:val="009037F7"/>
    <w:rsid w:val="0091402A"/>
    <w:rsid w:val="0092035D"/>
    <w:rsid w:val="009205EA"/>
    <w:rsid w:val="00922EAC"/>
    <w:rsid w:val="009231F9"/>
    <w:rsid w:val="00927AE2"/>
    <w:rsid w:val="009325D7"/>
    <w:rsid w:val="0093532E"/>
    <w:rsid w:val="009353FB"/>
    <w:rsid w:val="00945ECB"/>
    <w:rsid w:val="00947811"/>
    <w:rsid w:val="00952B32"/>
    <w:rsid w:val="00962921"/>
    <w:rsid w:val="00963DFF"/>
    <w:rsid w:val="00964B08"/>
    <w:rsid w:val="0097444D"/>
    <w:rsid w:val="0098048E"/>
    <w:rsid w:val="009819E4"/>
    <w:rsid w:val="00995006"/>
    <w:rsid w:val="00996B2B"/>
    <w:rsid w:val="009A0EC7"/>
    <w:rsid w:val="009B140C"/>
    <w:rsid w:val="009B1C63"/>
    <w:rsid w:val="009B1DA9"/>
    <w:rsid w:val="009B555C"/>
    <w:rsid w:val="009B5AA3"/>
    <w:rsid w:val="009B644E"/>
    <w:rsid w:val="009B758D"/>
    <w:rsid w:val="009C4F13"/>
    <w:rsid w:val="009D6467"/>
    <w:rsid w:val="009E20D1"/>
    <w:rsid w:val="00A032AC"/>
    <w:rsid w:val="00A12C1E"/>
    <w:rsid w:val="00A14954"/>
    <w:rsid w:val="00A15374"/>
    <w:rsid w:val="00A15629"/>
    <w:rsid w:val="00A20E38"/>
    <w:rsid w:val="00A22BDE"/>
    <w:rsid w:val="00A311AF"/>
    <w:rsid w:val="00A32E2E"/>
    <w:rsid w:val="00A34F41"/>
    <w:rsid w:val="00A36A96"/>
    <w:rsid w:val="00A475C7"/>
    <w:rsid w:val="00A47A42"/>
    <w:rsid w:val="00A50C08"/>
    <w:rsid w:val="00A55254"/>
    <w:rsid w:val="00A631D0"/>
    <w:rsid w:val="00A6469D"/>
    <w:rsid w:val="00A70E39"/>
    <w:rsid w:val="00A74C62"/>
    <w:rsid w:val="00A75D0B"/>
    <w:rsid w:val="00A92369"/>
    <w:rsid w:val="00A93A7E"/>
    <w:rsid w:val="00AA17F2"/>
    <w:rsid w:val="00AB3A2A"/>
    <w:rsid w:val="00AC13A4"/>
    <w:rsid w:val="00AC24E8"/>
    <w:rsid w:val="00AC537F"/>
    <w:rsid w:val="00AC5434"/>
    <w:rsid w:val="00AD73B1"/>
    <w:rsid w:val="00AE24E2"/>
    <w:rsid w:val="00AF5BAB"/>
    <w:rsid w:val="00AF68AC"/>
    <w:rsid w:val="00B057E8"/>
    <w:rsid w:val="00B125BD"/>
    <w:rsid w:val="00B227FC"/>
    <w:rsid w:val="00B50C75"/>
    <w:rsid w:val="00B51F9B"/>
    <w:rsid w:val="00B54A38"/>
    <w:rsid w:val="00B56EF2"/>
    <w:rsid w:val="00B60DE1"/>
    <w:rsid w:val="00B660BB"/>
    <w:rsid w:val="00B6766E"/>
    <w:rsid w:val="00B7789E"/>
    <w:rsid w:val="00B82D60"/>
    <w:rsid w:val="00B84A0E"/>
    <w:rsid w:val="00B86FFE"/>
    <w:rsid w:val="00B95C57"/>
    <w:rsid w:val="00BB3468"/>
    <w:rsid w:val="00BB4C7E"/>
    <w:rsid w:val="00BE03CC"/>
    <w:rsid w:val="00BE1B91"/>
    <w:rsid w:val="00BE6005"/>
    <w:rsid w:val="00BF1D11"/>
    <w:rsid w:val="00C04CB9"/>
    <w:rsid w:val="00C1250F"/>
    <w:rsid w:val="00C1372C"/>
    <w:rsid w:val="00C200D2"/>
    <w:rsid w:val="00C209B7"/>
    <w:rsid w:val="00C23438"/>
    <w:rsid w:val="00C264F6"/>
    <w:rsid w:val="00C26717"/>
    <w:rsid w:val="00C30BE0"/>
    <w:rsid w:val="00C311D8"/>
    <w:rsid w:val="00C328A9"/>
    <w:rsid w:val="00C42A90"/>
    <w:rsid w:val="00C472E2"/>
    <w:rsid w:val="00C5062C"/>
    <w:rsid w:val="00C519E1"/>
    <w:rsid w:val="00C57627"/>
    <w:rsid w:val="00C57C8E"/>
    <w:rsid w:val="00C62F09"/>
    <w:rsid w:val="00C63AA9"/>
    <w:rsid w:val="00C667CD"/>
    <w:rsid w:val="00C73176"/>
    <w:rsid w:val="00C73493"/>
    <w:rsid w:val="00C74155"/>
    <w:rsid w:val="00C750A6"/>
    <w:rsid w:val="00C836F7"/>
    <w:rsid w:val="00C90618"/>
    <w:rsid w:val="00C9195F"/>
    <w:rsid w:val="00C93056"/>
    <w:rsid w:val="00C9572E"/>
    <w:rsid w:val="00C962E4"/>
    <w:rsid w:val="00CA3441"/>
    <w:rsid w:val="00CA5949"/>
    <w:rsid w:val="00CA5B7B"/>
    <w:rsid w:val="00CB73F5"/>
    <w:rsid w:val="00CC2531"/>
    <w:rsid w:val="00CD2322"/>
    <w:rsid w:val="00CE07EC"/>
    <w:rsid w:val="00CE7D1B"/>
    <w:rsid w:val="00CF38FB"/>
    <w:rsid w:val="00CF554A"/>
    <w:rsid w:val="00D01064"/>
    <w:rsid w:val="00D23B2E"/>
    <w:rsid w:val="00D37DE3"/>
    <w:rsid w:val="00D51204"/>
    <w:rsid w:val="00D53924"/>
    <w:rsid w:val="00D569CE"/>
    <w:rsid w:val="00D56B18"/>
    <w:rsid w:val="00D67134"/>
    <w:rsid w:val="00D709E8"/>
    <w:rsid w:val="00D81085"/>
    <w:rsid w:val="00D8282D"/>
    <w:rsid w:val="00D90146"/>
    <w:rsid w:val="00D94406"/>
    <w:rsid w:val="00DA2DDC"/>
    <w:rsid w:val="00DA3EBE"/>
    <w:rsid w:val="00DA78CC"/>
    <w:rsid w:val="00DB0CB2"/>
    <w:rsid w:val="00DB526D"/>
    <w:rsid w:val="00DC5DA4"/>
    <w:rsid w:val="00DD2A91"/>
    <w:rsid w:val="00DD301B"/>
    <w:rsid w:val="00DD66ED"/>
    <w:rsid w:val="00DE7C4D"/>
    <w:rsid w:val="00DF64E1"/>
    <w:rsid w:val="00E01E19"/>
    <w:rsid w:val="00E120C0"/>
    <w:rsid w:val="00E13243"/>
    <w:rsid w:val="00E271B9"/>
    <w:rsid w:val="00E31352"/>
    <w:rsid w:val="00E33E46"/>
    <w:rsid w:val="00E35680"/>
    <w:rsid w:val="00E422CE"/>
    <w:rsid w:val="00E547BC"/>
    <w:rsid w:val="00E56148"/>
    <w:rsid w:val="00E627F9"/>
    <w:rsid w:val="00E66437"/>
    <w:rsid w:val="00E665D0"/>
    <w:rsid w:val="00E710E9"/>
    <w:rsid w:val="00E71662"/>
    <w:rsid w:val="00E74714"/>
    <w:rsid w:val="00E90DAE"/>
    <w:rsid w:val="00EA6509"/>
    <w:rsid w:val="00EB0120"/>
    <w:rsid w:val="00EB1E39"/>
    <w:rsid w:val="00EC38B3"/>
    <w:rsid w:val="00ED6C95"/>
    <w:rsid w:val="00EE1982"/>
    <w:rsid w:val="00EF523C"/>
    <w:rsid w:val="00F02221"/>
    <w:rsid w:val="00F112FD"/>
    <w:rsid w:val="00F15F19"/>
    <w:rsid w:val="00F211DE"/>
    <w:rsid w:val="00F21936"/>
    <w:rsid w:val="00F21E84"/>
    <w:rsid w:val="00F255A2"/>
    <w:rsid w:val="00F25E34"/>
    <w:rsid w:val="00F30ECC"/>
    <w:rsid w:val="00F367A8"/>
    <w:rsid w:val="00F40584"/>
    <w:rsid w:val="00F606E9"/>
    <w:rsid w:val="00F613D3"/>
    <w:rsid w:val="00F6332A"/>
    <w:rsid w:val="00F64B00"/>
    <w:rsid w:val="00F70491"/>
    <w:rsid w:val="00F76411"/>
    <w:rsid w:val="00F92FA8"/>
    <w:rsid w:val="00F942C7"/>
    <w:rsid w:val="00FA7678"/>
    <w:rsid w:val="00FB511A"/>
    <w:rsid w:val="00FD7A90"/>
    <w:rsid w:val="00FE269B"/>
    <w:rsid w:val="00FE7D19"/>
    <w:rsid w:val="00FF54D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D4504-23D4-4D82-94E1-AF14B529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5C57"/>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B95C57"/>
    <w:pPr>
      <w:keepNext/>
      <w:numPr>
        <w:numId w:val="1"/>
      </w:numPr>
      <w:suppressAutoHyphens/>
      <w:spacing w:before="480"/>
      <w:jc w:val="both"/>
      <w:outlineLvl w:val="0"/>
    </w:pPr>
    <w:rPr>
      <w:caps/>
    </w:rPr>
  </w:style>
  <w:style w:type="paragraph" w:customStyle="1" w:styleId="ART">
    <w:name w:val="ART"/>
    <w:basedOn w:val="Normal"/>
    <w:next w:val="PR1"/>
    <w:qFormat/>
    <w:rsid w:val="001A44EB"/>
    <w:pPr>
      <w:keepNext/>
      <w:numPr>
        <w:ilvl w:val="3"/>
        <w:numId w:val="1"/>
      </w:numPr>
      <w:suppressAutoHyphens/>
      <w:spacing w:before="480"/>
      <w:outlineLvl w:val="1"/>
    </w:pPr>
    <w:rPr>
      <w:caps/>
    </w:rPr>
  </w:style>
  <w:style w:type="paragraph" w:customStyle="1" w:styleId="PR1">
    <w:name w:val="PR1"/>
    <w:basedOn w:val="Normal"/>
    <w:qFormat/>
    <w:rsid w:val="001A44EB"/>
    <w:pPr>
      <w:numPr>
        <w:ilvl w:val="4"/>
        <w:numId w:val="1"/>
      </w:numPr>
      <w:suppressAutoHyphens/>
      <w:spacing w:before="240"/>
      <w:outlineLvl w:val="2"/>
    </w:pPr>
  </w:style>
  <w:style w:type="paragraph" w:styleId="Header">
    <w:name w:val="header"/>
    <w:basedOn w:val="Normal"/>
    <w:link w:val="HeaderChar"/>
    <w:rsid w:val="0007642D"/>
    <w:pPr>
      <w:tabs>
        <w:tab w:val="center" w:pos="4680"/>
        <w:tab w:val="right" w:pos="9360"/>
      </w:tabs>
    </w:pPr>
    <w:rPr>
      <w:rFonts w:cs="Times New Roman"/>
      <w:bCs/>
    </w:rPr>
  </w:style>
  <w:style w:type="character" w:customStyle="1" w:styleId="HeaderChar">
    <w:name w:val="Header Char"/>
    <w:link w:val="Header"/>
    <w:rsid w:val="0007642D"/>
    <w:rPr>
      <w:rFonts w:ascii="Arial" w:hAnsi="Arial" w:cs="Arial"/>
      <w:bCs/>
    </w:rPr>
  </w:style>
  <w:style w:type="paragraph" w:customStyle="1" w:styleId="PR2">
    <w:name w:val="PR2"/>
    <w:basedOn w:val="Normal"/>
    <w:qFormat/>
    <w:rsid w:val="001A44EB"/>
    <w:pPr>
      <w:numPr>
        <w:ilvl w:val="5"/>
        <w:numId w:val="1"/>
      </w:numPr>
      <w:suppressAutoHyphens/>
      <w:spacing w:before="200"/>
      <w:contextualSpacing/>
      <w:outlineLvl w:val="3"/>
    </w:pPr>
  </w:style>
  <w:style w:type="paragraph" w:customStyle="1" w:styleId="PR3">
    <w:name w:val="PR3"/>
    <w:basedOn w:val="Normal"/>
    <w:qFormat/>
    <w:rsid w:val="001A44EB"/>
    <w:pPr>
      <w:numPr>
        <w:ilvl w:val="6"/>
        <w:numId w:val="1"/>
      </w:numPr>
      <w:suppressAutoHyphens/>
      <w:spacing w:before="200"/>
      <w:contextualSpacing/>
      <w:outlineLvl w:val="4"/>
    </w:pPr>
  </w:style>
  <w:style w:type="paragraph" w:customStyle="1" w:styleId="PR4">
    <w:name w:val="PR4"/>
    <w:basedOn w:val="Normal"/>
    <w:qFormat/>
    <w:rsid w:val="001A44EB"/>
    <w:pPr>
      <w:numPr>
        <w:ilvl w:val="7"/>
        <w:numId w:val="1"/>
      </w:numPr>
      <w:suppressAutoHyphens/>
      <w:outlineLvl w:val="5"/>
    </w:pPr>
  </w:style>
  <w:style w:type="paragraph" w:customStyle="1" w:styleId="PR5">
    <w:name w:val="PR5"/>
    <w:basedOn w:val="Normal"/>
    <w:qFormat/>
    <w:rsid w:val="001A44EB"/>
    <w:pPr>
      <w:numPr>
        <w:ilvl w:val="8"/>
        <w:numId w:val="1"/>
      </w:numPr>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vanish/>
      <w:color w:val="0000FF"/>
    </w:rPr>
  </w:style>
  <w:style w:type="character" w:customStyle="1" w:styleId="CMTChar">
    <w:name w:val="CMT Char"/>
    <w:link w:val="CMT"/>
    <w:rsid w:val="00B95C57"/>
    <w:rPr>
      <w:rFonts w:ascii="Arial" w:hAnsi="Arial" w:cs="Arial"/>
      <w:vanish/>
      <w:color w:val="0000FF"/>
      <w:lang w:val="en-US" w:eastAsia="en-US" w:bidi="ar-SA"/>
    </w:rPr>
  </w:style>
  <w:style w:type="paragraph" w:styleId="Footer">
    <w:name w:val="footer"/>
    <w:basedOn w:val="Normal"/>
    <w:link w:val="FooterChar"/>
    <w:rsid w:val="0007642D"/>
    <w:pPr>
      <w:tabs>
        <w:tab w:val="center" w:pos="4680"/>
        <w:tab w:val="right" w:pos="9360"/>
      </w:tabs>
    </w:pPr>
    <w:rPr>
      <w:rFonts w:cs="Times New Roman"/>
    </w:rPr>
  </w:style>
  <w:style w:type="character" w:customStyle="1" w:styleId="FooterChar">
    <w:name w:val="Footer Char"/>
    <w:link w:val="Footer"/>
    <w:rsid w:val="0007642D"/>
    <w:rPr>
      <w:rFonts w:ascii="Arial" w:hAnsi="Arial" w:cs="Arial"/>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rFonts w:cs="Times New Roman"/>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table" w:styleId="TableGrid">
    <w:name w:val="Table Grid"/>
    <w:basedOn w:val="TableNormal"/>
    <w:rsid w:val="00A4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E8"/>
    <w:pPr>
      <w:ind w:left="720"/>
      <w:contextualSpacing/>
    </w:pPr>
  </w:style>
  <w:style w:type="paragraph" w:styleId="NoSpacing">
    <w:name w:val="No Spacing"/>
    <w:uiPriority w:val="1"/>
    <w:qFormat/>
    <w:rsid w:val="00384D69"/>
    <w:rPr>
      <w:rFonts w:ascii="Calibri" w:eastAsia="Calibri" w:hAnsi="Calibri"/>
      <w:sz w:val="22"/>
      <w:szCs w:val="22"/>
    </w:rPr>
  </w:style>
  <w:style w:type="paragraph" w:styleId="BalloonText">
    <w:name w:val="Balloon Text"/>
    <w:basedOn w:val="Normal"/>
    <w:link w:val="BalloonTextChar"/>
    <w:rsid w:val="001F3B71"/>
    <w:rPr>
      <w:rFonts w:ascii="Tahoma" w:hAnsi="Tahoma" w:cs="Tahoma"/>
      <w:sz w:val="16"/>
      <w:szCs w:val="16"/>
    </w:rPr>
  </w:style>
  <w:style w:type="character" w:customStyle="1" w:styleId="BalloonTextChar">
    <w:name w:val="Balloon Text Char"/>
    <w:link w:val="BalloonText"/>
    <w:rsid w:val="001F3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to\Desktop\SSC%20Masters\087100%20-%20Door%20Hardware_beta%20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106651</ControlID-STDocsCT>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233</Value>
    </ProductLine-STDocsCT>
    <Brand-STDocsCT xmlns="f1f75c1e-a185-4bd3-8ed7-db4403cded1b">
      <Value>aptiQ</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48</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1938</Value>
    </Model-STDocsCT>
  </documentManagement>
</p:properties>
</file>

<file path=customXml/item3.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5BA8-BC6A-44BB-935F-608FA4A9A42F}">
  <ds:schemaRefs>
    <ds:schemaRef ds:uri="http://schemas.microsoft.com/sharepoint/v3/contenttype/forms"/>
  </ds:schemaRefs>
</ds:datastoreItem>
</file>

<file path=customXml/itemProps2.xml><?xml version="1.0" encoding="utf-8"?>
<ds:datastoreItem xmlns:ds="http://schemas.openxmlformats.org/officeDocument/2006/customXml" ds:itemID="{0D6A4C3C-1A3E-4FB5-86B4-000D940E08FB}">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ACF0DA6A-2153-4975-8DC2-999058B5B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F9F5D-3CE8-45C9-B905-2D6578B1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087100 - Door Hardware_beta master.dotm</Template>
  <TotalTime>1</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aptiQ MTK15 Specification</vt:lpstr>
    </vt:vector>
  </TitlesOfParts>
  <Company>Ingersoll Rand Security Technologies</Company>
  <LinksUpToDate>false</LinksUpToDate>
  <CharactersWithSpaces>8472</CharactersWithSpaces>
  <SharedDoc>false</SharedDoc>
  <HLinks>
    <vt:vector size="12" baseType="variant">
      <vt:variant>
        <vt:i4>1769501</vt:i4>
      </vt:variant>
      <vt:variant>
        <vt:i4>3</vt:i4>
      </vt:variant>
      <vt:variant>
        <vt:i4>0</vt:i4>
      </vt:variant>
      <vt:variant>
        <vt:i4>5</vt:i4>
      </vt:variant>
      <vt:variant>
        <vt:lpwstr/>
      </vt:variant>
      <vt:variant>
        <vt:lpwstr>OccAdjust</vt:lpwstr>
      </vt:variant>
      <vt:variant>
        <vt:i4>1703998</vt:i4>
      </vt:variant>
      <vt:variant>
        <vt:i4>0</vt:i4>
      </vt:variant>
      <vt:variant>
        <vt:i4>0</vt:i4>
      </vt:variant>
      <vt:variant>
        <vt:i4>5</vt:i4>
      </vt:variant>
      <vt:variant>
        <vt:lpwstr/>
      </vt:variant>
      <vt:variant>
        <vt:lpwstr>electrical_coord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aptiQ MTK15 Specification</dc:title>
  <dc:creator>Lawliss, Bill</dc:creator>
  <cp:keywords>EACS; credential; reader; aptiQ</cp:keywords>
  <cp:lastModifiedBy>Timme, Ann</cp:lastModifiedBy>
  <cp:revision>3</cp:revision>
  <cp:lastPrinted>2011-11-03T13:09:00Z</cp:lastPrinted>
  <dcterms:created xsi:type="dcterms:W3CDTF">2017-07-12T16:40:00Z</dcterms:created>
  <dcterms:modified xsi:type="dcterms:W3CDTF">2017-09-18T02:54:00Z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